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92" w:type="dxa"/>
        <w:tblInd w:w="-106" w:type="dxa"/>
        <w:tblLayout w:type="fixed"/>
        <w:tblLook w:val="0000"/>
      </w:tblPr>
      <w:tblGrid>
        <w:gridCol w:w="1702"/>
        <w:gridCol w:w="6690"/>
      </w:tblGrid>
      <w:tr w:rsidR="00406110" w:rsidRPr="00F76862">
        <w:trPr>
          <w:trHeight w:val="2366"/>
        </w:trPr>
        <w:tc>
          <w:tcPr>
            <w:tcW w:w="1702" w:type="dxa"/>
          </w:tcPr>
          <w:p w:rsidR="00406110" w:rsidRDefault="00406110" w:rsidP="00F37001">
            <w:pPr>
              <w:spacing w:line="360" w:lineRule="auto"/>
            </w:pPr>
            <w:r w:rsidRPr="0087269C">
              <w:rPr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66pt;height:110.25pt;visibility:visible">
                  <v:imagedata r:id="rId4" o:title=""/>
                </v:shape>
              </w:pict>
            </w:r>
          </w:p>
        </w:tc>
        <w:tc>
          <w:tcPr>
            <w:tcW w:w="6690" w:type="dxa"/>
          </w:tcPr>
          <w:tbl>
            <w:tblPr>
              <w:tblW w:w="8450" w:type="dxa"/>
              <w:tblLayout w:type="fixed"/>
              <w:tblLook w:val="0000"/>
            </w:tblPr>
            <w:tblGrid>
              <w:gridCol w:w="8450"/>
            </w:tblGrid>
            <w:tr w:rsidR="00406110" w:rsidRPr="00F76862">
              <w:trPr>
                <w:trHeight w:val="1282"/>
              </w:trPr>
              <w:tc>
                <w:tcPr>
                  <w:tcW w:w="8450" w:type="dxa"/>
                </w:tcPr>
                <w:p w:rsidR="00406110" w:rsidRPr="00CC27F9" w:rsidRDefault="00406110" w:rsidP="00F37001">
                  <w:pPr>
                    <w:pStyle w:val="Title"/>
                    <w:spacing w:after="60"/>
                    <w:ind w:right="-91"/>
                    <w:jc w:val="left"/>
                    <w:rPr>
                      <w:b w:val="0"/>
                      <w:bCs w:val="0"/>
                      <w:spacing w:val="8"/>
                      <w:sz w:val="22"/>
                      <w:szCs w:val="22"/>
                      <w:lang w:val="el-GR"/>
                    </w:rPr>
                  </w:pPr>
                  <w:r w:rsidRPr="00CC27F9">
                    <w:rPr>
                      <w:b w:val="0"/>
                      <w:bCs w:val="0"/>
                      <w:spacing w:val="8"/>
                      <w:sz w:val="22"/>
                      <w:szCs w:val="22"/>
                      <w:lang w:val="el-GR"/>
                    </w:rPr>
                    <w:t>ΕΛΛΗΝΙΚΗ ΔΗΜΟΚΡΑΤΙΑ</w:t>
                  </w:r>
                </w:p>
                <w:p w:rsidR="00406110" w:rsidRPr="00CC27F9" w:rsidRDefault="00406110" w:rsidP="00F37001">
                  <w:pPr>
                    <w:pStyle w:val="Caption"/>
                    <w:ind w:right="-91"/>
                    <w:jc w:val="left"/>
                    <w:rPr>
                      <w:color w:val="000000"/>
                      <w:sz w:val="32"/>
                      <w:szCs w:val="32"/>
                    </w:rPr>
                  </w:pPr>
                  <w:r w:rsidRPr="00CC27F9">
                    <w:rPr>
                      <w:color w:val="000000"/>
                      <w:sz w:val="32"/>
                      <w:szCs w:val="32"/>
                    </w:rPr>
                    <w:t>Εθνικό και Καποδιστριακό</w:t>
                  </w:r>
                </w:p>
                <w:p w:rsidR="00406110" w:rsidRPr="00E24A45" w:rsidRDefault="00406110" w:rsidP="00F37001">
                  <w:pPr>
                    <w:pStyle w:val="Heading2"/>
                    <w:spacing w:before="0" w:after="40"/>
                    <w:ind w:right="-91"/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000000"/>
                      <w:sz w:val="32"/>
                      <w:szCs w:val="32"/>
                      <w:lang w:val="el-GR"/>
                    </w:rPr>
                  </w:pPr>
                  <w:r w:rsidRPr="00E24A45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000000"/>
                      <w:sz w:val="32"/>
                      <w:szCs w:val="32"/>
                      <w:lang w:val="el-GR"/>
                    </w:rPr>
                    <w:t>Πανεπιστήμιο Αθηνών</w:t>
                  </w:r>
                </w:p>
                <w:p w:rsidR="00406110" w:rsidRPr="00CC27F9" w:rsidRDefault="00406110" w:rsidP="00F3700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Νομική Σχολή</w:t>
                  </w:r>
                </w:p>
                <w:p w:rsidR="00406110" w:rsidRPr="00CC27F9" w:rsidRDefault="00406110" w:rsidP="00F37001">
                  <w:pPr>
                    <w:rPr>
                      <w:b/>
                      <w:bCs/>
                    </w:rPr>
                  </w:pPr>
                  <w:r w:rsidRPr="00CC27F9">
                    <w:rPr>
                      <w:b/>
                      <w:bCs/>
                    </w:rPr>
                    <w:t>Τομέας Διεθνών Σπουδών</w:t>
                  </w:r>
                </w:p>
                <w:p w:rsidR="00406110" w:rsidRPr="00CC27F9" w:rsidRDefault="00406110" w:rsidP="00F37001">
                  <w:pPr>
                    <w:rPr>
                      <w:b/>
                      <w:bCs/>
                    </w:rPr>
                  </w:pPr>
                  <w:r w:rsidRPr="00CC27F9">
                    <w:rPr>
                      <w:b/>
                      <w:bCs/>
                    </w:rPr>
                    <w:t>Σίνα 14, Αθήνα 10672</w:t>
                  </w:r>
                </w:p>
                <w:p w:rsidR="00406110" w:rsidRPr="00E24A45" w:rsidRDefault="00406110" w:rsidP="00F37001">
                  <w:pPr>
                    <w:rPr>
                      <w:b/>
                      <w:bCs/>
                    </w:rPr>
                  </w:pPr>
                  <w:r w:rsidRPr="00CC27F9">
                    <w:rPr>
                      <w:b/>
                      <w:bCs/>
                    </w:rPr>
                    <w:t>Τηλ./fax</w:t>
                  </w:r>
                  <w:r w:rsidRPr="00E24A45">
                    <w:rPr>
                      <w:b/>
                      <w:bCs/>
                    </w:rPr>
                    <w:t xml:space="preserve">: </w:t>
                  </w:r>
                  <w:r w:rsidRPr="00CC27F9">
                    <w:rPr>
                      <w:b/>
                      <w:bCs/>
                    </w:rPr>
                    <w:t>2103615812, www</w:t>
                  </w:r>
                  <w:r w:rsidRPr="00E24A45">
                    <w:rPr>
                      <w:b/>
                      <w:bCs/>
                    </w:rPr>
                    <w:t>.</w:t>
                  </w:r>
                  <w:r w:rsidRPr="00CC27F9">
                    <w:rPr>
                      <w:b/>
                      <w:bCs/>
                    </w:rPr>
                    <w:t>uoa</w:t>
                  </w:r>
                  <w:r w:rsidRPr="00E24A45">
                    <w:rPr>
                      <w:b/>
                      <w:bCs/>
                    </w:rPr>
                    <w:t>.</w:t>
                  </w:r>
                  <w:r w:rsidRPr="00CC27F9">
                    <w:rPr>
                      <w:b/>
                      <w:bCs/>
                    </w:rPr>
                    <w:t>gr</w:t>
                  </w:r>
                  <w:r w:rsidRPr="00E24A45">
                    <w:rPr>
                      <w:b/>
                      <w:bCs/>
                    </w:rPr>
                    <w:t xml:space="preserve">                                        </w:t>
                  </w:r>
                </w:p>
              </w:tc>
            </w:tr>
          </w:tbl>
          <w:p w:rsidR="00406110" w:rsidRPr="009268CE" w:rsidRDefault="00406110" w:rsidP="00F37001">
            <w:pPr>
              <w:spacing w:before="60"/>
            </w:pPr>
          </w:p>
        </w:tc>
      </w:tr>
    </w:tbl>
    <w:p w:rsidR="00406110" w:rsidRDefault="00406110" w:rsidP="00476458">
      <w:pPr>
        <w:pStyle w:val="wfxFaxNum"/>
        <w:ind w:left="720" w:firstLine="720"/>
        <w:rPr>
          <w:b/>
          <w:bCs/>
        </w:rPr>
      </w:pPr>
      <w:r w:rsidRPr="00D44FA4">
        <w:rPr>
          <w:b/>
          <w:bCs/>
        </w:rPr>
        <w:t xml:space="preserve">ΠΡΟΓΡΑΜΜΑ ΜΕΤΑΠΤΥΧΙΑΚΩΝ ΣΠΟΥΔΩΝ </w:t>
      </w:r>
    </w:p>
    <w:p w:rsidR="00406110" w:rsidRPr="00D44FA4" w:rsidRDefault="00406110" w:rsidP="00476458">
      <w:pPr>
        <w:pStyle w:val="wfxFaxNum"/>
        <w:ind w:left="720" w:firstLine="720"/>
        <w:rPr>
          <w:b/>
          <w:bCs/>
        </w:rPr>
      </w:pPr>
    </w:p>
    <w:p w:rsidR="00406110" w:rsidRDefault="00406110" w:rsidP="00476458">
      <w:pPr>
        <w:jc w:val="center"/>
        <w:rPr>
          <w:b/>
          <w:bCs/>
          <w:u w:val="single"/>
        </w:rPr>
      </w:pPr>
      <w:r w:rsidRPr="00D44FA4">
        <w:rPr>
          <w:b/>
          <w:bCs/>
          <w:u w:val="single"/>
        </w:rPr>
        <w:t>Ανακοίνωση υποσ</w:t>
      </w:r>
      <w:r>
        <w:rPr>
          <w:b/>
          <w:bCs/>
          <w:u w:val="single"/>
        </w:rPr>
        <w:t>τήριξης διπλωματικών  εργασιών</w:t>
      </w:r>
    </w:p>
    <w:p w:rsidR="00406110" w:rsidRPr="00D44FA4" w:rsidRDefault="00406110" w:rsidP="00476458">
      <w:pPr>
        <w:jc w:val="center"/>
        <w:rPr>
          <w:b/>
          <w:bCs/>
        </w:rPr>
      </w:pPr>
      <w:r>
        <w:rPr>
          <w:b/>
          <w:bCs/>
          <w:u w:val="single"/>
        </w:rPr>
        <w:t>ακαδημαϊκού έτους 2014</w:t>
      </w:r>
      <w:r w:rsidRPr="00D44FA4">
        <w:rPr>
          <w:b/>
          <w:bCs/>
          <w:u w:val="single"/>
        </w:rPr>
        <w:t xml:space="preserve"> - 201</w:t>
      </w:r>
      <w:r>
        <w:rPr>
          <w:b/>
          <w:bCs/>
          <w:u w:val="single"/>
        </w:rPr>
        <w:t>5</w:t>
      </w:r>
    </w:p>
    <w:p w:rsidR="00406110" w:rsidRPr="00D44FA4" w:rsidRDefault="00406110" w:rsidP="00476458">
      <w:pPr>
        <w:jc w:val="center"/>
        <w:rPr>
          <w:b/>
          <w:bCs/>
          <w:u w:val="single"/>
        </w:rPr>
      </w:pPr>
    </w:p>
    <w:p w:rsidR="00406110" w:rsidRDefault="00406110" w:rsidP="0047645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Κατεύθυνση Δημοσίου</w:t>
      </w:r>
      <w:r w:rsidRPr="00CD1359">
        <w:rPr>
          <w:b/>
          <w:bCs/>
          <w:sz w:val="28"/>
          <w:szCs w:val="28"/>
          <w:u w:val="single"/>
        </w:rPr>
        <w:t xml:space="preserve"> Διεθνούς Δικαίου</w:t>
      </w:r>
    </w:p>
    <w:p w:rsidR="00406110" w:rsidRPr="00CD1359" w:rsidRDefault="00406110" w:rsidP="00476458">
      <w:pPr>
        <w:jc w:val="center"/>
        <w:rPr>
          <w:b/>
          <w:bCs/>
          <w:sz w:val="28"/>
          <w:szCs w:val="28"/>
          <w:u w:val="single"/>
        </w:rPr>
      </w:pPr>
    </w:p>
    <w:p w:rsidR="00406110" w:rsidRPr="0068641F" w:rsidRDefault="00406110" w:rsidP="00476458">
      <w:pPr>
        <w:spacing w:line="276" w:lineRule="auto"/>
      </w:pPr>
      <w:r w:rsidRPr="0068641F">
        <w:t>Οι κάτωθι διπλωματικές εργασίες θα υποστηριχθούν δημοσία</w:t>
      </w:r>
      <w:r w:rsidRPr="0068641F">
        <w:rPr>
          <w:b/>
          <w:bCs/>
        </w:rPr>
        <w:t xml:space="preserve">  στο Σπουδαστήριο Δημοσίου Διεθνούς Δικαίου (Σίνα 14, 3</w:t>
      </w:r>
      <w:r w:rsidRPr="0068641F">
        <w:rPr>
          <w:b/>
          <w:bCs/>
          <w:vertAlign w:val="superscript"/>
        </w:rPr>
        <w:t>ος</w:t>
      </w:r>
      <w:r w:rsidRPr="0068641F">
        <w:rPr>
          <w:b/>
          <w:bCs/>
        </w:rPr>
        <w:t xml:space="preserve"> ορ,) ως εξής:</w:t>
      </w:r>
    </w:p>
    <w:p w:rsidR="00406110" w:rsidRPr="0068641F" w:rsidRDefault="00406110" w:rsidP="00476458">
      <w:r w:rsidRPr="0068641F">
        <w:t xml:space="preserve"> </w:t>
      </w:r>
    </w:p>
    <w:p w:rsidR="00406110" w:rsidRPr="0068641F" w:rsidRDefault="00406110" w:rsidP="00476458">
      <w:pPr>
        <w:rPr>
          <w:lang w:val="en-US"/>
        </w:rPr>
      </w:pPr>
      <w:r w:rsidRPr="0068641F">
        <w:rPr>
          <w:b/>
          <w:bCs/>
        </w:rPr>
        <w:t>Ελένη</w:t>
      </w:r>
      <w:r w:rsidRPr="0068641F">
        <w:rPr>
          <w:b/>
          <w:bCs/>
          <w:lang w:val="en-US"/>
        </w:rPr>
        <w:t xml:space="preserve"> </w:t>
      </w:r>
      <w:r w:rsidRPr="0068641F">
        <w:rPr>
          <w:b/>
          <w:bCs/>
        </w:rPr>
        <w:t>Μεθυμάκη</w:t>
      </w:r>
      <w:r w:rsidRPr="0068641F">
        <w:rPr>
          <w:lang w:val="en-US"/>
        </w:rPr>
        <w:t xml:space="preserve"> : «Recovery of “Corrupt” Assets in International law”</w:t>
      </w:r>
    </w:p>
    <w:p w:rsidR="00406110" w:rsidRPr="0068641F" w:rsidRDefault="00406110" w:rsidP="00476458">
      <w:pPr>
        <w:rPr>
          <w:lang w:val="en-US"/>
        </w:rPr>
      </w:pPr>
    </w:p>
    <w:p w:rsidR="00406110" w:rsidRPr="0068641F" w:rsidRDefault="00406110" w:rsidP="00476458">
      <w:pPr>
        <w:rPr>
          <w:b/>
          <w:bCs/>
          <w:u w:val="single"/>
        </w:rPr>
      </w:pPr>
      <w:r w:rsidRPr="0068641F">
        <w:rPr>
          <w:b/>
          <w:bCs/>
          <w:u w:val="single"/>
        </w:rPr>
        <w:t>Τρίτη 22 Δεκεμβρίου 2015, ώρα 11.30</w:t>
      </w:r>
    </w:p>
    <w:p w:rsidR="00406110" w:rsidRPr="0068641F" w:rsidRDefault="00406110" w:rsidP="00476458">
      <w:pPr>
        <w:rPr>
          <w:b/>
          <w:bCs/>
          <w:u w:val="single"/>
        </w:rPr>
      </w:pPr>
    </w:p>
    <w:p w:rsidR="00406110" w:rsidRPr="0068641F" w:rsidRDefault="00406110" w:rsidP="00476458">
      <w:pPr>
        <w:rPr>
          <w:b/>
          <w:bCs/>
        </w:rPr>
      </w:pPr>
      <w:r w:rsidRPr="0068641F">
        <w:rPr>
          <w:b/>
          <w:bCs/>
        </w:rPr>
        <w:t>Επιτροπή: Επίκουρη καθηγήτρια Μ. Γαβουνέλη</w:t>
      </w:r>
    </w:p>
    <w:p w:rsidR="00406110" w:rsidRPr="0068641F" w:rsidRDefault="00406110" w:rsidP="00476458">
      <w:pPr>
        <w:ind w:left="720"/>
        <w:rPr>
          <w:b/>
          <w:bCs/>
        </w:rPr>
      </w:pPr>
      <w:r w:rsidRPr="0068641F">
        <w:rPr>
          <w:b/>
          <w:bCs/>
        </w:rPr>
        <w:t xml:space="preserve">       Λέκτορας Αν. Γουργουρίνης</w:t>
      </w:r>
    </w:p>
    <w:p w:rsidR="00406110" w:rsidRPr="0068641F" w:rsidRDefault="00406110" w:rsidP="00476458">
      <w:pPr>
        <w:rPr>
          <w:b/>
          <w:bCs/>
        </w:rPr>
      </w:pPr>
      <w:r w:rsidRPr="0068641F">
        <w:rPr>
          <w:b/>
          <w:bCs/>
        </w:rPr>
        <w:t xml:space="preserve">                   Λέκτορας Γ. Κυριακόπουλος</w:t>
      </w:r>
    </w:p>
    <w:p w:rsidR="00406110" w:rsidRPr="0068641F" w:rsidRDefault="00406110" w:rsidP="00476458">
      <w:pPr>
        <w:rPr>
          <w:b/>
          <w:bCs/>
        </w:rPr>
      </w:pPr>
    </w:p>
    <w:p w:rsidR="00406110" w:rsidRPr="0068641F" w:rsidRDefault="00406110" w:rsidP="00476458">
      <w:pPr>
        <w:rPr>
          <w:b/>
          <w:bCs/>
          <w:u w:val="single"/>
        </w:rPr>
      </w:pPr>
      <w:r w:rsidRPr="0068641F">
        <w:rPr>
          <w:b/>
          <w:bCs/>
          <w:u w:val="single"/>
        </w:rPr>
        <w:t>Δευτέρα 28 Δεκεμβρίου 2015, ώρα 10.30</w:t>
      </w:r>
    </w:p>
    <w:p w:rsidR="00406110" w:rsidRPr="0068641F" w:rsidRDefault="00406110" w:rsidP="00476458">
      <w:pPr>
        <w:rPr>
          <w:b/>
          <w:bCs/>
        </w:rPr>
      </w:pPr>
    </w:p>
    <w:p w:rsidR="00406110" w:rsidRPr="0068641F" w:rsidRDefault="00406110" w:rsidP="00476458">
      <w:r w:rsidRPr="0068641F">
        <w:rPr>
          <w:b/>
          <w:bCs/>
        </w:rPr>
        <w:t>Φοίβη Βλαστού - Δημοπούλου:</w:t>
      </w:r>
      <w:r w:rsidRPr="0068641F">
        <w:t xml:space="preserve"> «Η ερμηνεία των μονομερών πράξεων των διεθνών οργανισμών συνεργασίας: Μια συνταγματική προσέγγιση»</w:t>
      </w:r>
    </w:p>
    <w:p w:rsidR="00406110" w:rsidRPr="0068641F" w:rsidRDefault="00406110" w:rsidP="00476458"/>
    <w:p w:rsidR="00406110" w:rsidRPr="0068641F" w:rsidRDefault="00406110" w:rsidP="00476458">
      <w:pPr>
        <w:rPr>
          <w:b/>
          <w:bCs/>
        </w:rPr>
      </w:pPr>
      <w:r w:rsidRPr="0068641F">
        <w:rPr>
          <w:b/>
          <w:bCs/>
        </w:rPr>
        <w:t>Επιτροπή: Καθηγήτρια Φ. Παζαρτζή</w:t>
      </w:r>
    </w:p>
    <w:p w:rsidR="00406110" w:rsidRPr="002705C3" w:rsidRDefault="00406110" w:rsidP="00476458">
      <w:pPr>
        <w:rPr>
          <w:b/>
          <w:bCs/>
        </w:rPr>
      </w:pPr>
      <w:r w:rsidRPr="0068641F">
        <w:rPr>
          <w:b/>
          <w:bCs/>
        </w:rPr>
        <w:t xml:space="preserve">            </w:t>
      </w:r>
      <w:r>
        <w:rPr>
          <w:b/>
          <w:bCs/>
        </w:rPr>
        <w:t xml:space="preserve">       Λέκτορας</w:t>
      </w:r>
      <w:r w:rsidRPr="002705C3">
        <w:rPr>
          <w:b/>
          <w:bCs/>
        </w:rPr>
        <w:t xml:space="preserve"> </w:t>
      </w:r>
      <w:r>
        <w:rPr>
          <w:b/>
          <w:bCs/>
          <w:lang w:val="en-US"/>
        </w:rPr>
        <w:t>A</w:t>
      </w:r>
      <w:r>
        <w:rPr>
          <w:b/>
          <w:bCs/>
        </w:rPr>
        <w:t>ν. Γουργουρίνης</w:t>
      </w:r>
    </w:p>
    <w:p w:rsidR="00406110" w:rsidRPr="00096443" w:rsidRDefault="00406110" w:rsidP="00476458">
      <w:pPr>
        <w:rPr>
          <w:b/>
          <w:bCs/>
        </w:rPr>
      </w:pPr>
      <w:r w:rsidRPr="00096443">
        <w:rPr>
          <w:b/>
          <w:bCs/>
        </w:rPr>
        <w:t xml:space="preserve">                   </w:t>
      </w:r>
      <w:r>
        <w:rPr>
          <w:b/>
          <w:bCs/>
        </w:rPr>
        <w:t>Λέκτορας</w:t>
      </w:r>
      <w:r w:rsidRPr="00096443">
        <w:rPr>
          <w:b/>
          <w:bCs/>
        </w:rPr>
        <w:t xml:space="preserve"> </w:t>
      </w:r>
      <w:r>
        <w:rPr>
          <w:b/>
          <w:bCs/>
        </w:rPr>
        <w:t>Γ</w:t>
      </w:r>
      <w:r w:rsidRPr="00096443">
        <w:rPr>
          <w:b/>
          <w:bCs/>
        </w:rPr>
        <w:t xml:space="preserve">. </w:t>
      </w:r>
      <w:r>
        <w:rPr>
          <w:b/>
          <w:bCs/>
        </w:rPr>
        <w:t>Κυριακόπουλος</w:t>
      </w:r>
    </w:p>
    <w:p w:rsidR="00406110" w:rsidRPr="00096443" w:rsidRDefault="00406110">
      <w:pPr>
        <w:rPr>
          <w:b/>
          <w:bCs/>
          <w:u w:val="single"/>
        </w:rPr>
      </w:pPr>
    </w:p>
    <w:p w:rsidR="00406110" w:rsidRPr="00096443" w:rsidRDefault="00406110">
      <w:pPr>
        <w:rPr>
          <w:b/>
          <w:bCs/>
          <w:u w:val="single"/>
        </w:rPr>
      </w:pPr>
      <w:r>
        <w:rPr>
          <w:b/>
          <w:bCs/>
          <w:u w:val="single"/>
        </w:rPr>
        <w:t>Ώρα</w:t>
      </w:r>
      <w:r w:rsidRPr="00096443">
        <w:rPr>
          <w:b/>
          <w:bCs/>
          <w:u w:val="single"/>
        </w:rPr>
        <w:t xml:space="preserve"> 16.00</w:t>
      </w:r>
    </w:p>
    <w:p w:rsidR="00406110" w:rsidRPr="00096443" w:rsidRDefault="00406110">
      <w:pPr>
        <w:rPr>
          <w:b/>
          <w:bCs/>
          <w:u w:val="single"/>
        </w:rPr>
      </w:pPr>
    </w:p>
    <w:p w:rsidR="00406110" w:rsidRPr="00777714" w:rsidRDefault="00406110">
      <w:pPr>
        <w:rPr>
          <w:lang w:val="en-US"/>
        </w:rPr>
      </w:pPr>
      <w:r>
        <w:rPr>
          <w:b/>
          <w:bCs/>
        </w:rPr>
        <w:t>Άννα</w:t>
      </w:r>
      <w:r w:rsidRPr="00777714">
        <w:rPr>
          <w:b/>
          <w:bCs/>
          <w:lang w:val="en-US"/>
        </w:rPr>
        <w:t xml:space="preserve"> </w:t>
      </w:r>
      <w:r>
        <w:rPr>
          <w:b/>
          <w:bCs/>
        </w:rPr>
        <w:t>Βεντουράτου</w:t>
      </w:r>
      <w:r w:rsidRPr="00777714">
        <w:rPr>
          <w:b/>
          <w:bCs/>
          <w:lang w:val="en-US"/>
        </w:rPr>
        <w:t xml:space="preserve">: </w:t>
      </w:r>
      <w:r w:rsidRPr="00777714">
        <w:rPr>
          <w:lang w:val="en-US"/>
        </w:rPr>
        <w:t>«</w:t>
      </w:r>
      <w:r>
        <w:rPr>
          <w:lang w:val="en-US"/>
        </w:rPr>
        <w:t>Disconnection clauses in International Law</w:t>
      </w:r>
      <w:r w:rsidRPr="00777714">
        <w:rPr>
          <w:lang w:val="en-US"/>
        </w:rPr>
        <w:t>:</w:t>
      </w:r>
      <w:r>
        <w:rPr>
          <w:lang w:val="en-US"/>
        </w:rPr>
        <w:t xml:space="preserve"> Resolving Normative Conflicts in times of Regionalism</w:t>
      </w:r>
      <w:r w:rsidRPr="00777714">
        <w:rPr>
          <w:lang w:val="en-US"/>
        </w:rPr>
        <w:t>»</w:t>
      </w:r>
    </w:p>
    <w:p w:rsidR="00406110" w:rsidRDefault="00406110">
      <w:pPr>
        <w:rPr>
          <w:lang w:val="en-US"/>
        </w:rPr>
      </w:pPr>
    </w:p>
    <w:p w:rsidR="00406110" w:rsidRDefault="00406110" w:rsidP="00777714">
      <w:pPr>
        <w:rPr>
          <w:b/>
          <w:bCs/>
        </w:rPr>
      </w:pPr>
      <w:r>
        <w:rPr>
          <w:b/>
          <w:bCs/>
        </w:rPr>
        <w:t>Επιτροπή: Λέκτορας Αν. Γουργουρίνης</w:t>
      </w:r>
    </w:p>
    <w:p w:rsidR="00406110" w:rsidRDefault="00406110" w:rsidP="00777714">
      <w:pPr>
        <w:rPr>
          <w:b/>
          <w:bCs/>
        </w:rPr>
      </w:pPr>
      <w:r>
        <w:rPr>
          <w:b/>
          <w:bCs/>
        </w:rPr>
        <w:t xml:space="preserve">                   Καθηγήτρια Φ. Παζαρτζή</w:t>
      </w:r>
    </w:p>
    <w:p w:rsidR="00406110" w:rsidRDefault="00406110" w:rsidP="00777714">
      <w:pPr>
        <w:rPr>
          <w:b/>
          <w:bCs/>
        </w:rPr>
      </w:pPr>
      <w:r>
        <w:rPr>
          <w:b/>
          <w:bCs/>
        </w:rPr>
        <w:t xml:space="preserve">                   Επίκ. καθηγ. Μ. Γαβουνέλη</w:t>
      </w:r>
    </w:p>
    <w:p w:rsidR="00406110" w:rsidRPr="00777714" w:rsidRDefault="00406110" w:rsidP="00777714">
      <w:pPr>
        <w:rPr>
          <w:b/>
          <w:bCs/>
        </w:rPr>
      </w:pPr>
    </w:p>
    <w:p w:rsidR="00406110" w:rsidRDefault="00406110">
      <w:r w:rsidRPr="00777714">
        <w:tab/>
      </w:r>
      <w:r w:rsidRPr="00777714">
        <w:tab/>
      </w:r>
      <w:r w:rsidRPr="00777714">
        <w:tab/>
      </w:r>
      <w:r w:rsidRPr="00777714">
        <w:tab/>
      </w:r>
      <w:r w:rsidRPr="00777714">
        <w:tab/>
      </w:r>
      <w:r w:rsidRPr="00777714">
        <w:tab/>
      </w:r>
      <w:r w:rsidRPr="00777714">
        <w:tab/>
        <w:t xml:space="preserve">       </w:t>
      </w:r>
      <w:r>
        <w:t>Αθήνα, 21 Δεκεμβρίου 2015</w:t>
      </w:r>
    </w:p>
    <w:p w:rsidR="00406110" w:rsidRDefault="00406110"/>
    <w:p w:rsidR="00406110" w:rsidRDefault="00406110"/>
    <w:p w:rsidR="00406110" w:rsidRDefault="00406110"/>
    <w:p w:rsidR="00406110" w:rsidRDefault="00406110"/>
    <w:tbl>
      <w:tblPr>
        <w:tblW w:w="8392" w:type="dxa"/>
        <w:tblInd w:w="-106" w:type="dxa"/>
        <w:tblLayout w:type="fixed"/>
        <w:tblLook w:val="0000"/>
      </w:tblPr>
      <w:tblGrid>
        <w:gridCol w:w="1702"/>
        <w:gridCol w:w="6690"/>
      </w:tblGrid>
      <w:tr w:rsidR="00406110" w:rsidRPr="00F76862">
        <w:trPr>
          <w:trHeight w:val="2366"/>
        </w:trPr>
        <w:tc>
          <w:tcPr>
            <w:tcW w:w="1702" w:type="dxa"/>
          </w:tcPr>
          <w:p w:rsidR="00406110" w:rsidRDefault="00406110" w:rsidP="00CA2E2B">
            <w:pPr>
              <w:spacing w:line="360" w:lineRule="auto"/>
            </w:pPr>
            <w:r w:rsidRPr="0087269C">
              <w:rPr>
                <w:noProof/>
                <w:lang w:eastAsia="el-GR"/>
              </w:rPr>
              <w:pict>
                <v:shape id="_x0000_i1026" type="#_x0000_t75" style="width:66pt;height:110.25pt;visibility:visible">
                  <v:imagedata r:id="rId4" o:title=""/>
                </v:shape>
              </w:pict>
            </w:r>
          </w:p>
        </w:tc>
        <w:tc>
          <w:tcPr>
            <w:tcW w:w="6690" w:type="dxa"/>
          </w:tcPr>
          <w:tbl>
            <w:tblPr>
              <w:tblW w:w="8450" w:type="dxa"/>
              <w:tblLayout w:type="fixed"/>
              <w:tblLook w:val="0000"/>
            </w:tblPr>
            <w:tblGrid>
              <w:gridCol w:w="8450"/>
            </w:tblGrid>
            <w:tr w:rsidR="00406110" w:rsidRPr="00F76862">
              <w:trPr>
                <w:trHeight w:val="1282"/>
              </w:trPr>
              <w:tc>
                <w:tcPr>
                  <w:tcW w:w="8450" w:type="dxa"/>
                </w:tcPr>
                <w:p w:rsidR="00406110" w:rsidRPr="00CC27F9" w:rsidRDefault="00406110" w:rsidP="00CA2E2B">
                  <w:pPr>
                    <w:pStyle w:val="Title"/>
                    <w:spacing w:after="60"/>
                    <w:ind w:right="-91"/>
                    <w:jc w:val="left"/>
                    <w:rPr>
                      <w:b w:val="0"/>
                      <w:bCs w:val="0"/>
                      <w:spacing w:val="8"/>
                      <w:sz w:val="22"/>
                      <w:szCs w:val="22"/>
                      <w:lang w:val="el-GR"/>
                    </w:rPr>
                  </w:pPr>
                  <w:r w:rsidRPr="00CC27F9">
                    <w:rPr>
                      <w:b w:val="0"/>
                      <w:bCs w:val="0"/>
                      <w:spacing w:val="8"/>
                      <w:sz w:val="22"/>
                      <w:szCs w:val="22"/>
                      <w:lang w:val="el-GR"/>
                    </w:rPr>
                    <w:t>ΕΛΛΗΝΙΚΗ ΔΗΜΟΚΡΑΤΙΑ</w:t>
                  </w:r>
                </w:p>
                <w:p w:rsidR="00406110" w:rsidRPr="00CC27F9" w:rsidRDefault="00406110" w:rsidP="00CA2E2B">
                  <w:pPr>
                    <w:pStyle w:val="Caption"/>
                    <w:ind w:right="-91"/>
                    <w:jc w:val="left"/>
                    <w:rPr>
                      <w:color w:val="000000"/>
                      <w:sz w:val="32"/>
                      <w:szCs w:val="32"/>
                    </w:rPr>
                  </w:pPr>
                  <w:r w:rsidRPr="00CC27F9">
                    <w:rPr>
                      <w:color w:val="000000"/>
                      <w:sz w:val="32"/>
                      <w:szCs w:val="32"/>
                    </w:rPr>
                    <w:t>Εθνικό και Καποδιστριακό</w:t>
                  </w:r>
                </w:p>
                <w:p w:rsidR="00406110" w:rsidRPr="00E24A45" w:rsidRDefault="00406110" w:rsidP="00CA2E2B">
                  <w:pPr>
                    <w:pStyle w:val="Heading2"/>
                    <w:spacing w:before="0" w:after="40"/>
                    <w:ind w:right="-91"/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000000"/>
                      <w:sz w:val="32"/>
                      <w:szCs w:val="32"/>
                      <w:lang w:val="el-GR"/>
                    </w:rPr>
                  </w:pPr>
                  <w:r w:rsidRPr="00E24A45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000000"/>
                      <w:sz w:val="32"/>
                      <w:szCs w:val="32"/>
                      <w:lang w:val="el-GR"/>
                    </w:rPr>
                    <w:t>Πανεπιστήμιο Αθηνών</w:t>
                  </w:r>
                </w:p>
                <w:p w:rsidR="00406110" w:rsidRPr="00CC27F9" w:rsidRDefault="00406110" w:rsidP="00CA2E2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Νομική Σχολή</w:t>
                  </w:r>
                </w:p>
                <w:p w:rsidR="00406110" w:rsidRPr="00CC27F9" w:rsidRDefault="00406110" w:rsidP="00CA2E2B">
                  <w:pPr>
                    <w:rPr>
                      <w:b/>
                      <w:bCs/>
                    </w:rPr>
                  </w:pPr>
                  <w:r w:rsidRPr="00CC27F9">
                    <w:rPr>
                      <w:b/>
                      <w:bCs/>
                    </w:rPr>
                    <w:t>Τομέας Διεθνών Σπουδών</w:t>
                  </w:r>
                </w:p>
                <w:p w:rsidR="00406110" w:rsidRPr="00CC27F9" w:rsidRDefault="00406110" w:rsidP="00CA2E2B">
                  <w:pPr>
                    <w:rPr>
                      <w:b/>
                      <w:bCs/>
                    </w:rPr>
                  </w:pPr>
                  <w:r w:rsidRPr="00CC27F9">
                    <w:rPr>
                      <w:b/>
                      <w:bCs/>
                    </w:rPr>
                    <w:t>Σίνα 14, Αθήνα 10672</w:t>
                  </w:r>
                </w:p>
                <w:p w:rsidR="00406110" w:rsidRPr="00E24A45" w:rsidRDefault="00406110" w:rsidP="00CA2E2B">
                  <w:pPr>
                    <w:rPr>
                      <w:b/>
                      <w:bCs/>
                    </w:rPr>
                  </w:pPr>
                  <w:r w:rsidRPr="00CC27F9">
                    <w:rPr>
                      <w:b/>
                      <w:bCs/>
                    </w:rPr>
                    <w:t>Τηλ./fax</w:t>
                  </w:r>
                  <w:r w:rsidRPr="00E24A45">
                    <w:rPr>
                      <w:b/>
                      <w:bCs/>
                    </w:rPr>
                    <w:t xml:space="preserve">: </w:t>
                  </w:r>
                  <w:r w:rsidRPr="00CC27F9">
                    <w:rPr>
                      <w:b/>
                      <w:bCs/>
                    </w:rPr>
                    <w:t>2103615812, www</w:t>
                  </w:r>
                  <w:r w:rsidRPr="00E24A45">
                    <w:rPr>
                      <w:b/>
                      <w:bCs/>
                    </w:rPr>
                    <w:t>.</w:t>
                  </w:r>
                  <w:r w:rsidRPr="00CC27F9">
                    <w:rPr>
                      <w:b/>
                      <w:bCs/>
                    </w:rPr>
                    <w:t>uoa</w:t>
                  </w:r>
                  <w:r w:rsidRPr="00E24A45">
                    <w:rPr>
                      <w:b/>
                      <w:bCs/>
                    </w:rPr>
                    <w:t>.</w:t>
                  </w:r>
                  <w:r w:rsidRPr="00CC27F9">
                    <w:rPr>
                      <w:b/>
                      <w:bCs/>
                    </w:rPr>
                    <w:t>gr</w:t>
                  </w:r>
                  <w:r w:rsidRPr="00E24A45">
                    <w:rPr>
                      <w:b/>
                      <w:bCs/>
                    </w:rPr>
                    <w:t xml:space="preserve">                                        </w:t>
                  </w:r>
                </w:p>
              </w:tc>
            </w:tr>
          </w:tbl>
          <w:p w:rsidR="00406110" w:rsidRPr="009268CE" w:rsidRDefault="00406110" w:rsidP="00CA2E2B">
            <w:pPr>
              <w:spacing w:before="60"/>
            </w:pPr>
          </w:p>
        </w:tc>
      </w:tr>
    </w:tbl>
    <w:p w:rsidR="00406110" w:rsidRDefault="00406110" w:rsidP="00483093">
      <w:pPr>
        <w:pStyle w:val="wfxFaxNum"/>
        <w:ind w:left="720" w:firstLine="720"/>
        <w:rPr>
          <w:b/>
          <w:bCs/>
        </w:rPr>
      </w:pPr>
      <w:r w:rsidRPr="00D44FA4">
        <w:rPr>
          <w:b/>
          <w:bCs/>
        </w:rPr>
        <w:t xml:space="preserve">ΠΡΟΓΡΑΜΜΑ ΜΕΤΑΠΤΥΧΙΑΚΩΝ ΣΠΟΥΔΩΝ </w:t>
      </w:r>
    </w:p>
    <w:p w:rsidR="00406110" w:rsidRPr="00D44FA4" w:rsidRDefault="00406110" w:rsidP="00483093">
      <w:pPr>
        <w:pStyle w:val="wfxFaxNum"/>
        <w:ind w:left="720" w:firstLine="720"/>
        <w:rPr>
          <w:b/>
          <w:bCs/>
        </w:rPr>
      </w:pPr>
    </w:p>
    <w:p w:rsidR="00406110" w:rsidRDefault="00406110" w:rsidP="00483093">
      <w:pPr>
        <w:jc w:val="center"/>
        <w:rPr>
          <w:b/>
          <w:bCs/>
          <w:u w:val="single"/>
        </w:rPr>
      </w:pPr>
      <w:r w:rsidRPr="00D44FA4">
        <w:rPr>
          <w:b/>
          <w:bCs/>
          <w:u w:val="single"/>
        </w:rPr>
        <w:t>Ανακοίνωση υποσ</w:t>
      </w:r>
      <w:r>
        <w:rPr>
          <w:b/>
          <w:bCs/>
          <w:u w:val="single"/>
        </w:rPr>
        <w:t>τήριξης διπλωματικών  εργασιών</w:t>
      </w:r>
    </w:p>
    <w:p w:rsidR="00406110" w:rsidRPr="00D44FA4" w:rsidRDefault="00406110" w:rsidP="00483093">
      <w:pPr>
        <w:jc w:val="center"/>
        <w:rPr>
          <w:b/>
          <w:bCs/>
        </w:rPr>
      </w:pPr>
      <w:r>
        <w:rPr>
          <w:b/>
          <w:bCs/>
          <w:u w:val="single"/>
        </w:rPr>
        <w:t>ακαδημαϊκού έτους 2014</w:t>
      </w:r>
      <w:r w:rsidRPr="00D44FA4">
        <w:rPr>
          <w:b/>
          <w:bCs/>
          <w:u w:val="single"/>
        </w:rPr>
        <w:t xml:space="preserve"> - 201</w:t>
      </w:r>
      <w:r>
        <w:rPr>
          <w:b/>
          <w:bCs/>
          <w:u w:val="single"/>
        </w:rPr>
        <w:t>5</w:t>
      </w:r>
    </w:p>
    <w:p w:rsidR="00406110" w:rsidRPr="00D44FA4" w:rsidRDefault="00406110" w:rsidP="00483093">
      <w:pPr>
        <w:jc w:val="center"/>
        <w:rPr>
          <w:b/>
          <w:bCs/>
          <w:u w:val="single"/>
        </w:rPr>
      </w:pPr>
    </w:p>
    <w:p w:rsidR="00406110" w:rsidRDefault="00406110" w:rsidP="0048309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Κατεύθυνση Δημοσίου</w:t>
      </w:r>
      <w:r w:rsidRPr="00CD1359">
        <w:rPr>
          <w:b/>
          <w:bCs/>
          <w:sz w:val="28"/>
          <w:szCs w:val="28"/>
          <w:u w:val="single"/>
        </w:rPr>
        <w:t xml:space="preserve"> Διεθνούς Δικαίου</w:t>
      </w:r>
    </w:p>
    <w:p w:rsidR="00406110" w:rsidRPr="00CD1359" w:rsidRDefault="00406110" w:rsidP="00483093">
      <w:pPr>
        <w:jc w:val="center"/>
        <w:rPr>
          <w:b/>
          <w:bCs/>
          <w:sz w:val="28"/>
          <w:szCs w:val="28"/>
          <w:u w:val="single"/>
        </w:rPr>
      </w:pPr>
    </w:p>
    <w:p w:rsidR="00406110" w:rsidRPr="0068641F" w:rsidRDefault="00406110" w:rsidP="00483093">
      <w:pPr>
        <w:spacing w:line="276" w:lineRule="auto"/>
      </w:pPr>
      <w:r>
        <w:t>Οι κάτωθι διπλωματικές εργασίες θα υποστηριχθούν</w:t>
      </w:r>
      <w:r w:rsidRPr="0068641F">
        <w:t xml:space="preserve"> δημοσία</w:t>
      </w:r>
      <w:r w:rsidRPr="0068641F">
        <w:rPr>
          <w:b/>
          <w:bCs/>
        </w:rPr>
        <w:t xml:space="preserve">  στο Σπουδαστήριο Δημοσίου Διεθνούς Δικαίου (Σίνα 14, 3</w:t>
      </w:r>
      <w:r w:rsidRPr="0068641F">
        <w:rPr>
          <w:b/>
          <w:bCs/>
          <w:vertAlign w:val="superscript"/>
        </w:rPr>
        <w:t>ος</w:t>
      </w:r>
      <w:r w:rsidRPr="0068641F">
        <w:rPr>
          <w:b/>
          <w:bCs/>
        </w:rPr>
        <w:t xml:space="preserve"> ορ,) ως εξής:</w:t>
      </w:r>
    </w:p>
    <w:p w:rsidR="00406110" w:rsidRPr="0068641F" w:rsidRDefault="00406110" w:rsidP="00483093">
      <w:r w:rsidRPr="0068641F">
        <w:t xml:space="preserve"> </w:t>
      </w:r>
    </w:p>
    <w:p w:rsidR="00406110" w:rsidRPr="00891745" w:rsidRDefault="00406110">
      <w:pPr>
        <w:rPr>
          <w:b/>
          <w:bCs/>
          <w:u w:val="single"/>
          <w:lang w:val="en-US"/>
        </w:rPr>
      </w:pPr>
      <w:r w:rsidRPr="00483093">
        <w:rPr>
          <w:b/>
          <w:bCs/>
          <w:u w:val="single"/>
        </w:rPr>
        <w:t>Π</w:t>
      </w:r>
      <w:r>
        <w:rPr>
          <w:b/>
          <w:bCs/>
          <w:u w:val="single"/>
        </w:rPr>
        <w:t>έμπτη</w:t>
      </w:r>
      <w:r w:rsidRPr="00891745">
        <w:rPr>
          <w:b/>
          <w:bCs/>
          <w:u w:val="single"/>
          <w:lang w:val="en-US"/>
        </w:rPr>
        <w:t xml:space="preserve"> 21 </w:t>
      </w:r>
      <w:r>
        <w:rPr>
          <w:b/>
          <w:bCs/>
          <w:u w:val="single"/>
        </w:rPr>
        <w:t>Ιανουαρίου</w:t>
      </w:r>
      <w:r w:rsidRPr="00891745">
        <w:rPr>
          <w:b/>
          <w:bCs/>
          <w:u w:val="single"/>
          <w:lang w:val="en-US"/>
        </w:rPr>
        <w:t xml:space="preserve"> 2016, </w:t>
      </w:r>
      <w:r>
        <w:rPr>
          <w:b/>
          <w:bCs/>
          <w:u w:val="single"/>
        </w:rPr>
        <w:t>ώρα</w:t>
      </w:r>
      <w:r w:rsidRPr="00891745">
        <w:rPr>
          <w:b/>
          <w:bCs/>
          <w:u w:val="single"/>
          <w:lang w:val="en-US"/>
        </w:rPr>
        <w:t xml:space="preserve"> 1</w:t>
      </w:r>
      <w:r>
        <w:rPr>
          <w:b/>
          <w:bCs/>
          <w:u w:val="single"/>
          <w:lang w:val="en-US"/>
        </w:rPr>
        <w:t>2</w:t>
      </w:r>
      <w:r w:rsidRPr="00891745">
        <w:rPr>
          <w:b/>
          <w:bCs/>
          <w:u w:val="single"/>
          <w:lang w:val="en-US"/>
        </w:rPr>
        <w:t>.00</w:t>
      </w:r>
    </w:p>
    <w:p w:rsidR="00406110" w:rsidRPr="00891745" w:rsidRDefault="00406110">
      <w:pPr>
        <w:rPr>
          <w:lang w:val="en-US"/>
        </w:rPr>
      </w:pPr>
    </w:p>
    <w:p w:rsidR="00406110" w:rsidRPr="00096443" w:rsidRDefault="00406110">
      <w:pPr>
        <w:rPr>
          <w:lang w:val="en-US"/>
        </w:rPr>
      </w:pPr>
      <w:r w:rsidRPr="00483093">
        <w:rPr>
          <w:b/>
          <w:bCs/>
        </w:rPr>
        <w:t>Ευθύμιος</w:t>
      </w:r>
      <w:r w:rsidRPr="00483093">
        <w:rPr>
          <w:b/>
          <w:bCs/>
          <w:lang w:val="en-US"/>
        </w:rPr>
        <w:t xml:space="preserve">  - </w:t>
      </w:r>
      <w:r w:rsidRPr="00483093">
        <w:rPr>
          <w:b/>
          <w:bCs/>
        </w:rPr>
        <w:t>Χρήστος</w:t>
      </w:r>
      <w:r w:rsidRPr="00483093">
        <w:rPr>
          <w:b/>
          <w:bCs/>
          <w:lang w:val="en-US"/>
        </w:rPr>
        <w:t xml:space="preserve"> </w:t>
      </w:r>
      <w:r w:rsidRPr="00483093">
        <w:rPr>
          <w:b/>
          <w:bCs/>
        </w:rPr>
        <w:t>Νικολαΐδης</w:t>
      </w:r>
      <w:r w:rsidRPr="00483093">
        <w:rPr>
          <w:lang w:val="en-US"/>
        </w:rPr>
        <w:t>: «</w:t>
      </w:r>
      <w:r>
        <w:rPr>
          <w:lang w:val="en-US"/>
        </w:rPr>
        <w:t>Legal issues concerning the International Criminal Court’s jurisdiction over the members of ISIS in Iraq and Syria</w:t>
      </w:r>
      <w:r w:rsidRPr="00483093">
        <w:rPr>
          <w:lang w:val="en-US"/>
        </w:rPr>
        <w:t>»</w:t>
      </w:r>
    </w:p>
    <w:p w:rsidR="00406110" w:rsidRPr="00096443" w:rsidRDefault="00406110">
      <w:pPr>
        <w:rPr>
          <w:lang w:val="en-US"/>
        </w:rPr>
      </w:pPr>
    </w:p>
    <w:p w:rsidR="00406110" w:rsidRDefault="00406110">
      <w:r>
        <w:t>Επιτροπή: Καθηγήτρια Φ. Παζαρτζή</w:t>
      </w:r>
    </w:p>
    <w:p w:rsidR="00406110" w:rsidRDefault="00406110">
      <w:r>
        <w:t xml:space="preserve">                 Λέκτορας Γ. Κυριακόπουλος</w:t>
      </w:r>
    </w:p>
    <w:p w:rsidR="00406110" w:rsidRDefault="00406110">
      <w:r>
        <w:t xml:space="preserve">                 Επίκ. καθηγ. Μ. Γαβουνέλη</w:t>
      </w:r>
    </w:p>
    <w:p w:rsidR="00406110" w:rsidRDefault="00406110"/>
    <w:p w:rsidR="00406110" w:rsidRDefault="00406110">
      <w:pPr>
        <w:rPr>
          <w:b/>
          <w:bCs/>
          <w:u w:val="single"/>
        </w:rPr>
      </w:pPr>
      <w:r w:rsidRPr="00891745">
        <w:rPr>
          <w:b/>
          <w:bCs/>
          <w:u w:val="single"/>
        </w:rPr>
        <w:t>Πέμπτη 11 Φεβρουαρίου 2016</w:t>
      </w:r>
    </w:p>
    <w:p w:rsidR="00406110" w:rsidRDefault="00406110">
      <w:pPr>
        <w:rPr>
          <w:b/>
          <w:bCs/>
          <w:u w:val="single"/>
        </w:rPr>
      </w:pPr>
      <w:r>
        <w:rPr>
          <w:b/>
          <w:bCs/>
          <w:u w:val="single"/>
        </w:rPr>
        <w:t>Ώρα 10.00</w:t>
      </w:r>
    </w:p>
    <w:p w:rsidR="00406110" w:rsidRDefault="00406110">
      <w:pPr>
        <w:rPr>
          <w:b/>
          <w:bCs/>
          <w:u w:val="single"/>
        </w:rPr>
      </w:pPr>
    </w:p>
    <w:p w:rsidR="00406110" w:rsidRDefault="00406110">
      <w:r>
        <w:rPr>
          <w:b/>
          <w:bCs/>
        </w:rPr>
        <w:t xml:space="preserve">Βασίλειος Πατσιόπουλος: </w:t>
      </w:r>
      <w:r>
        <w:t>«Τα δικαιώματα επιτήρησης του παράκτιου κράτους στην ΑΟΖ και την Υφαλοκρηπίδα»</w:t>
      </w:r>
    </w:p>
    <w:p w:rsidR="00406110" w:rsidRDefault="00406110"/>
    <w:p w:rsidR="00406110" w:rsidRDefault="00406110">
      <w:r>
        <w:t>Επιτροπή: Λέκτορας Γ. Κυριακόπουλος</w:t>
      </w:r>
    </w:p>
    <w:p w:rsidR="00406110" w:rsidRDefault="00406110">
      <w:r>
        <w:t xml:space="preserve">                 Επίκ. καθηγ. Μ. Γαβουνέλη</w:t>
      </w:r>
    </w:p>
    <w:p w:rsidR="00406110" w:rsidRDefault="00406110">
      <w:r>
        <w:t xml:space="preserve">                 Καθηγήτρια Φ. Παζαρτζή</w:t>
      </w:r>
    </w:p>
    <w:p w:rsidR="00406110" w:rsidRDefault="00406110"/>
    <w:p w:rsidR="00406110" w:rsidRPr="00891745" w:rsidRDefault="00406110">
      <w:pPr>
        <w:rPr>
          <w:b/>
          <w:bCs/>
          <w:u w:val="single"/>
        </w:rPr>
      </w:pPr>
      <w:r w:rsidRPr="00891745">
        <w:rPr>
          <w:b/>
          <w:bCs/>
          <w:u w:val="single"/>
        </w:rPr>
        <w:t>Ώρα 11.30</w:t>
      </w:r>
    </w:p>
    <w:p w:rsidR="00406110" w:rsidRDefault="00406110">
      <w:pPr>
        <w:rPr>
          <w:b/>
          <w:bCs/>
        </w:rPr>
      </w:pPr>
    </w:p>
    <w:p w:rsidR="00406110" w:rsidRDefault="00406110">
      <w:r>
        <w:rPr>
          <w:b/>
          <w:bCs/>
        </w:rPr>
        <w:t>Ιωάννης Μαλαπέτσης:</w:t>
      </w:r>
      <w:r>
        <w:t xml:space="preserve"> «Δικαίωμα στο νερό και επενδύσεις»</w:t>
      </w:r>
    </w:p>
    <w:p w:rsidR="00406110" w:rsidRDefault="00406110"/>
    <w:p w:rsidR="00406110" w:rsidRDefault="00406110">
      <w:r>
        <w:t>Επιτροπή: Επίκ. καθηγ. Μ. Γαβουνέλη</w:t>
      </w:r>
    </w:p>
    <w:p w:rsidR="00406110" w:rsidRDefault="00406110">
      <w:r>
        <w:t xml:space="preserve">                 Λέκτορας Γ. Κυριακόπουλος</w:t>
      </w:r>
    </w:p>
    <w:p w:rsidR="00406110" w:rsidRDefault="00406110">
      <w:r>
        <w:t xml:space="preserve">                 Λέκτορας Αν. Γουργουρίνης</w:t>
      </w:r>
    </w:p>
    <w:p w:rsidR="00406110" w:rsidRDefault="00406110"/>
    <w:p w:rsidR="00406110" w:rsidRDefault="00406110">
      <w:pPr>
        <w:rPr>
          <w:b/>
          <w:bCs/>
          <w:u w:val="single"/>
        </w:rPr>
      </w:pPr>
      <w:r>
        <w:rPr>
          <w:b/>
          <w:bCs/>
          <w:u w:val="single"/>
        </w:rPr>
        <w:t>Παρασκευή 12 Φεβρουαρίου 2016</w:t>
      </w:r>
    </w:p>
    <w:p w:rsidR="00406110" w:rsidRDefault="00406110">
      <w:pPr>
        <w:rPr>
          <w:b/>
          <w:bCs/>
          <w:u w:val="single"/>
        </w:rPr>
      </w:pPr>
      <w:r>
        <w:rPr>
          <w:b/>
          <w:bCs/>
          <w:u w:val="single"/>
        </w:rPr>
        <w:t>Ώρα 10.00</w:t>
      </w:r>
    </w:p>
    <w:p w:rsidR="00406110" w:rsidRDefault="00406110">
      <w:r>
        <w:t xml:space="preserve"> </w:t>
      </w:r>
    </w:p>
    <w:p w:rsidR="00406110" w:rsidRDefault="00406110">
      <w:r>
        <w:t>Επιτροπή: Επίκ. καθηγ. Μ. Γαβουνέλη</w:t>
      </w:r>
    </w:p>
    <w:p w:rsidR="00406110" w:rsidRDefault="00406110">
      <w:r>
        <w:t xml:space="preserve">              Καθηγήτρια Φ. Παζαρτζή</w:t>
      </w:r>
    </w:p>
    <w:p w:rsidR="00406110" w:rsidRDefault="00406110">
      <w:r>
        <w:t xml:space="preserve">              Λέκτορας Γ. Κυριακόπουλος</w:t>
      </w:r>
    </w:p>
    <w:p w:rsidR="00406110" w:rsidRDefault="00406110"/>
    <w:p w:rsidR="00406110" w:rsidRPr="00891745" w:rsidRDefault="00406110">
      <w:pPr>
        <w:rPr>
          <w:lang w:val="en-US"/>
        </w:rPr>
      </w:pPr>
      <w:r>
        <w:rPr>
          <w:b/>
          <w:bCs/>
        </w:rPr>
        <w:t>Ευθυμία</w:t>
      </w:r>
      <w:r w:rsidRPr="00891745">
        <w:rPr>
          <w:b/>
          <w:bCs/>
          <w:lang w:val="en-US"/>
        </w:rPr>
        <w:t xml:space="preserve"> </w:t>
      </w:r>
      <w:r>
        <w:rPr>
          <w:b/>
          <w:bCs/>
        </w:rPr>
        <w:t>Πραγιάννη</w:t>
      </w:r>
      <w:r w:rsidRPr="00891745">
        <w:rPr>
          <w:b/>
          <w:bCs/>
          <w:lang w:val="en-US"/>
        </w:rPr>
        <w:t>:</w:t>
      </w:r>
      <w:r w:rsidRPr="00891745">
        <w:rPr>
          <w:lang w:val="en-US"/>
        </w:rPr>
        <w:t xml:space="preserve"> «</w:t>
      </w:r>
      <w:r>
        <w:rPr>
          <w:lang w:val="en-US"/>
        </w:rPr>
        <w:t>The Emergence and Evolution of Human Right</w:t>
      </w:r>
      <w:r>
        <w:t>΄</w:t>
      </w:r>
      <w:r>
        <w:rPr>
          <w:lang w:val="en-US"/>
        </w:rPr>
        <w:t>s Protection in Today</w:t>
      </w:r>
      <w:r>
        <w:t>΄</w:t>
      </w:r>
      <w:r>
        <w:rPr>
          <w:lang w:val="en-US"/>
        </w:rPr>
        <w:t>s Globalized Economic Environment</w:t>
      </w:r>
      <w:r w:rsidRPr="00891745">
        <w:rPr>
          <w:lang w:val="en-US"/>
        </w:rPr>
        <w:t>»</w:t>
      </w:r>
    </w:p>
    <w:p w:rsidR="00406110" w:rsidRDefault="00406110"/>
    <w:p w:rsidR="00406110" w:rsidRDefault="00406110">
      <w:pPr>
        <w:rPr>
          <w:b/>
          <w:bCs/>
          <w:u w:val="single"/>
        </w:rPr>
      </w:pPr>
      <w:r w:rsidRPr="00891745">
        <w:rPr>
          <w:b/>
          <w:bCs/>
          <w:u w:val="single"/>
        </w:rPr>
        <w:t>Ώρα 11.30</w:t>
      </w:r>
    </w:p>
    <w:p w:rsidR="00406110" w:rsidRDefault="00406110">
      <w:pPr>
        <w:rPr>
          <w:b/>
          <w:bCs/>
          <w:u w:val="single"/>
        </w:rPr>
      </w:pPr>
    </w:p>
    <w:p w:rsidR="00406110" w:rsidRDefault="00406110">
      <w:r>
        <w:t>Επιτροπή: Καθηγήτρια Φ. Παζαρτζή</w:t>
      </w:r>
    </w:p>
    <w:p w:rsidR="00406110" w:rsidRDefault="00406110">
      <w:r>
        <w:t xml:space="preserve">                  Επίκ. καθηγ. Μ. Γαβουνέλη</w:t>
      </w:r>
    </w:p>
    <w:p w:rsidR="00406110" w:rsidRDefault="00406110">
      <w:r>
        <w:t xml:space="preserve">                  Λέκτορας Γ. Κυριακόπουλος</w:t>
      </w:r>
    </w:p>
    <w:p w:rsidR="00406110" w:rsidRDefault="00406110"/>
    <w:p w:rsidR="00406110" w:rsidRDefault="00406110">
      <w:r>
        <w:rPr>
          <w:b/>
          <w:bCs/>
        </w:rPr>
        <w:t>Αργιέτα Στάθη:</w:t>
      </w:r>
      <w:r>
        <w:t xml:space="preserve"> «Πλατφόρμες πετρελαίου: Βασικό νομικό πλαίσιο κατά το διεθνές δίκαιο»</w:t>
      </w:r>
    </w:p>
    <w:p w:rsidR="00406110" w:rsidRDefault="00406110"/>
    <w:p w:rsidR="00406110" w:rsidRDefault="00406110">
      <w:pPr>
        <w:rPr>
          <w:b/>
          <w:bCs/>
          <w:u w:val="single"/>
        </w:rPr>
      </w:pPr>
      <w:r w:rsidRPr="0038494B">
        <w:rPr>
          <w:b/>
          <w:bCs/>
          <w:u w:val="single"/>
        </w:rPr>
        <w:t>Ώρα 13.00</w:t>
      </w:r>
    </w:p>
    <w:p w:rsidR="00406110" w:rsidRDefault="00406110">
      <w:pPr>
        <w:rPr>
          <w:b/>
          <w:bCs/>
          <w:u w:val="single"/>
        </w:rPr>
      </w:pPr>
    </w:p>
    <w:p w:rsidR="00406110" w:rsidRDefault="00406110" w:rsidP="000B101A">
      <w:r>
        <w:t>Επιτροπή: Επίκ. καθηγ. Μ. Γαβουνέλη</w:t>
      </w:r>
    </w:p>
    <w:p w:rsidR="00406110" w:rsidRDefault="00406110" w:rsidP="000B101A">
      <w:r>
        <w:t xml:space="preserve">                 Καθηγήτρια Φ. Παζαρτζή</w:t>
      </w:r>
    </w:p>
    <w:p w:rsidR="00406110" w:rsidRDefault="00406110" w:rsidP="000B101A">
      <w:pPr>
        <w:rPr>
          <w:b/>
          <w:bCs/>
          <w:u w:val="single"/>
        </w:rPr>
      </w:pPr>
      <w:r>
        <w:t xml:space="preserve">                 Λέκτορας Γ. Κυριακόπουλος</w:t>
      </w:r>
    </w:p>
    <w:p w:rsidR="00406110" w:rsidRPr="000B101A" w:rsidRDefault="00406110"/>
    <w:p w:rsidR="00406110" w:rsidRDefault="00406110">
      <w:r>
        <w:rPr>
          <w:b/>
          <w:bCs/>
        </w:rPr>
        <w:t>Γεώργιος Τσεκούρας:</w:t>
      </w:r>
      <w:r>
        <w:t xml:space="preserve"> «Η ελευθερία της σατιρικής έκφρασης»</w:t>
      </w:r>
    </w:p>
    <w:p w:rsidR="00406110" w:rsidRDefault="00406110"/>
    <w:p w:rsidR="00406110" w:rsidRPr="000B101A" w:rsidRDefault="00406110">
      <w:pPr>
        <w:rPr>
          <w:b/>
          <w:bCs/>
          <w:u w:val="single"/>
        </w:rPr>
      </w:pPr>
      <w:r w:rsidRPr="0038494B">
        <w:rPr>
          <w:b/>
          <w:bCs/>
          <w:u w:val="single"/>
        </w:rPr>
        <w:t>Ώρα 14.30</w:t>
      </w:r>
    </w:p>
    <w:p w:rsidR="00406110" w:rsidRPr="0038494B" w:rsidRDefault="00406110"/>
    <w:p w:rsidR="00406110" w:rsidRDefault="00406110">
      <w:r>
        <w:rPr>
          <w:b/>
          <w:bCs/>
        </w:rPr>
        <w:t xml:space="preserve">Ναμία Κέλλυ: </w:t>
      </w:r>
      <w:r>
        <w:t>«Ανάγκη για την προώθηση της προστασίας των δικαιωμάτων των νόμιμων και παράτυπων μεταναστών κατά την εργασιακή τους απασχόληση»</w:t>
      </w:r>
    </w:p>
    <w:p w:rsidR="00406110" w:rsidRDefault="00406110"/>
    <w:p w:rsidR="00406110" w:rsidRDefault="00406110">
      <w:pPr>
        <w:rPr>
          <w:b/>
          <w:bCs/>
          <w:u w:val="single"/>
        </w:rPr>
      </w:pPr>
      <w:r w:rsidRPr="0038494B">
        <w:rPr>
          <w:b/>
          <w:bCs/>
          <w:u w:val="single"/>
        </w:rPr>
        <w:t>Ώρα 16.00</w:t>
      </w:r>
    </w:p>
    <w:p w:rsidR="00406110" w:rsidRDefault="00406110">
      <w:pPr>
        <w:rPr>
          <w:b/>
          <w:bCs/>
          <w:u w:val="single"/>
        </w:rPr>
      </w:pPr>
    </w:p>
    <w:p w:rsidR="00406110" w:rsidRDefault="00406110">
      <w:pPr>
        <w:rPr>
          <w:lang w:val="en-US"/>
        </w:rPr>
      </w:pPr>
      <w:r>
        <w:rPr>
          <w:b/>
          <w:bCs/>
        </w:rPr>
        <w:t>Μαρία</w:t>
      </w:r>
      <w:r w:rsidRPr="0038494B">
        <w:rPr>
          <w:b/>
          <w:bCs/>
          <w:lang w:val="en-US"/>
        </w:rPr>
        <w:t xml:space="preserve"> </w:t>
      </w:r>
      <w:r>
        <w:rPr>
          <w:b/>
          <w:bCs/>
        </w:rPr>
        <w:t>Ξερνού</w:t>
      </w:r>
      <w:r w:rsidRPr="0038494B">
        <w:rPr>
          <w:b/>
          <w:bCs/>
          <w:lang w:val="en-US"/>
        </w:rPr>
        <w:t>:</w:t>
      </w:r>
      <w:r w:rsidRPr="0038494B">
        <w:rPr>
          <w:lang w:val="en-US"/>
        </w:rPr>
        <w:t xml:space="preserve"> «</w:t>
      </w:r>
      <w:r>
        <w:rPr>
          <w:lang w:val="en-US"/>
        </w:rPr>
        <w:t>Rescuing migrants at sea and relevant issues of responsibility under international law</w:t>
      </w:r>
      <w:r w:rsidRPr="0038494B">
        <w:rPr>
          <w:lang w:val="en-US"/>
        </w:rPr>
        <w:t>»</w:t>
      </w:r>
    </w:p>
    <w:p w:rsidR="00406110" w:rsidRDefault="00406110">
      <w:pPr>
        <w:rPr>
          <w:b/>
          <w:bCs/>
          <w:u w:val="single"/>
          <w:lang w:val="en-US"/>
        </w:rPr>
      </w:pPr>
    </w:p>
    <w:p w:rsidR="00406110" w:rsidRDefault="00406110">
      <w:pPr>
        <w:rPr>
          <w:b/>
          <w:bCs/>
          <w:u w:val="single"/>
        </w:rPr>
      </w:pPr>
      <w:r>
        <w:rPr>
          <w:b/>
          <w:bCs/>
          <w:u w:val="single"/>
        </w:rPr>
        <w:t>Ώρα 17.30</w:t>
      </w:r>
    </w:p>
    <w:p w:rsidR="00406110" w:rsidRDefault="00406110">
      <w:pPr>
        <w:rPr>
          <w:b/>
          <w:bCs/>
          <w:u w:val="single"/>
        </w:rPr>
      </w:pPr>
    </w:p>
    <w:p w:rsidR="00406110" w:rsidRDefault="00406110">
      <w:r>
        <w:rPr>
          <w:b/>
          <w:bCs/>
        </w:rPr>
        <w:t xml:space="preserve">Κωνσταντίνα Πολύδωρα: </w:t>
      </w:r>
      <w:r>
        <w:t>«Η διαφθορά ως ανθρώπινο δικαίωμα σε διεθνές επίπεδο»</w:t>
      </w:r>
    </w:p>
    <w:p w:rsidR="00406110" w:rsidRDefault="00406110"/>
    <w:p w:rsidR="00406110" w:rsidRDefault="00406110">
      <w:pPr>
        <w:rPr>
          <w:b/>
          <w:bCs/>
          <w:u w:val="single"/>
        </w:rPr>
      </w:pPr>
      <w:r>
        <w:rPr>
          <w:b/>
          <w:bCs/>
          <w:u w:val="single"/>
        </w:rPr>
        <w:t>Τετάρτη 17 Φεβρουαρίου 2016</w:t>
      </w:r>
    </w:p>
    <w:p w:rsidR="00406110" w:rsidRDefault="00406110">
      <w:pPr>
        <w:rPr>
          <w:b/>
          <w:bCs/>
          <w:u w:val="single"/>
        </w:rPr>
      </w:pPr>
    </w:p>
    <w:p w:rsidR="00406110" w:rsidRDefault="00406110">
      <w:pPr>
        <w:rPr>
          <w:b/>
          <w:bCs/>
          <w:u w:val="single"/>
        </w:rPr>
      </w:pPr>
      <w:r>
        <w:rPr>
          <w:b/>
          <w:bCs/>
          <w:u w:val="single"/>
        </w:rPr>
        <w:t>Ώρα 10.30</w:t>
      </w:r>
    </w:p>
    <w:p w:rsidR="00406110" w:rsidRDefault="00406110">
      <w:pPr>
        <w:rPr>
          <w:b/>
          <w:bCs/>
          <w:u w:val="single"/>
        </w:rPr>
      </w:pPr>
    </w:p>
    <w:p w:rsidR="00406110" w:rsidRDefault="00406110">
      <w:r>
        <w:t>Επιτροπή: Λέκτρορας Αν. Γουργουρίνης</w:t>
      </w:r>
    </w:p>
    <w:p w:rsidR="00406110" w:rsidRDefault="00406110">
      <w:r>
        <w:t xml:space="preserve">                Επίκ. καθηγ. Μ. Γαβουνέλη</w:t>
      </w:r>
    </w:p>
    <w:p w:rsidR="00406110" w:rsidRDefault="00406110">
      <w:r>
        <w:t xml:space="preserve">                Καθηγήτρια Φ. Παζαρτζή</w:t>
      </w:r>
    </w:p>
    <w:p w:rsidR="00406110" w:rsidRDefault="00406110"/>
    <w:p w:rsidR="00406110" w:rsidRDefault="00406110">
      <w:r>
        <w:rPr>
          <w:b/>
          <w:bCs/>
        </w:rPr>
        <w:t>Κωνσταντίνος</w:t>
      </w:r>
      <w:r w:rsidRPr="00D63749">
        <w:rPr>
          <w:b/>
          <w:bCs/>
          <w:lang w:val="en-US"/>
        </w:rPr>
        <w:t xml:space="preserve"> </w:t>
      </w:r>
      <w:r>
        <w:rPr>
          <w:b/>
          <w:bCs/>
        </w:rPr>
        <w:t>Αϊδαρίνης</w:t>
      </w:r>
      <w:r w:rsidRPr="00D63749">
        <w:rPr>
          <w:b/>
          <w:bCs/>
          <w:lang w:val="en-US"/>
        </w:rPr>
        <w:t>:</w:t>
      </w:r>
      <w:r w:rsidRPr="00D63749">
        <w:rPr>
          <w:lang w:val="en-US"/>
        </w:rPr>
        <w:t xml:space="preserve"> «</w:t>
      </w:r>
      <w:r>
        <w:rPr>
          <w:lang w:val="en-US"/>
        </w:rPr>
        <w:t>The Use of “context” in Investment Treaty Interpretation</w:t>
      </w:r>
      <w:r w:rsidRPr="00D63749">
        <w:rPr>
          <w:lang w:val="en-US"/>
        </w:rPr>
        <w:t>»</w:t>
      </w:r>
    </w:p>
    <w:p w:rsidR="00406110" w:rsidRDefault="00406110"/>
    <w:p w:rsidR="00406110" w:rsidRDefault="00406110">
      <w:pPr>
        <w:rPr>
          <w:b/>
          <w:bCs/>
          <w:u w:val="single"/>
        </w:rPr>
      </w:pPr>
      <w:r>
        <w:rPr>
          <w:b/>
          <w:bCs/>
          <w:u w:val="single"/>
        </w:rPr>
        <w:t>Ώρα 12.00</w:t>
      </w:r>
    </w:p>
    <w:p w:rsidR="00406110" w:rsidRDefault="00406110">
      <w:r>
        <w:t>Επιτροπή: Λέκτορας Αν. Γουργουρίνης</w:t>
      </w:r>
    </w:p>
    <w:p w:rsidR="00406110" w:rsidRDefault="00406110">
      <w:r>
        <w:t xml:space="preserve">                  Καθηγήτρια Φ. Παζαρτζή</w:t>
      </w:r>
    </w:p>
    <w:p w:rsidR="00406110" w:rsidRDefault="00406110">
      <w:r>
        <w:t xml:space="preserve">                  Λέκτορας Γ. Κυριακόπουλος</w:t>
      </w:r>
    </w:p>
    <w:p w:rsidR="00406110" w:rsidRDefault="00406110"/>
    <w:p w:rsidR="00406110" w:rsidRDefault="00406110">
      <w:r>
        <w:rPr>
          <w:b/>
          <w:bCs/>
        </w:rPr>
        <w:t>Παναγιώτα Χατζηγάγιου:</w:t>
      </w:r>
      <w:r>
        <w:t xml:space="preserve"> «Η επίδραση των κανόνων περί άσκησης διπλωματικής προστασίας στη σύγχρονη διεθνή επενδυτική διαιτησία»</w:t>
      </w:r>
    </w:p>
    <w:p w:rsidR="00406110" w:rsidRDefault="00406110"/>
    <w:p w:rsidR="00406110" w:rsidRDefault="00406110">
      <w:pPr>
        <w:rPr>
          <w:b/>
          <w:bCs/>
          <w:u w:val="single"/>
        </w:rPr>
      </w:pPr>
      <w:r>
        <w:rPr>
          <w:b/>
          <w:bCs/>
          <w:u w:val="single"/>
        </w:rPr>
        <w:t>Ώρα 13.30</w:t>
      </w:r>
    </w:p>
    <w:p w:rsidR="00406110" w:rsidRDefault="00406110">
      <w:pPr>
        <w:rPr>
          <w:b/>
          <w:bCs/>
          <w:u w:val="single"/>
        </w:rPr>
      </w:pPr>
    </w:p>
    <w:p w:rsidR="00406110" w:rsidRDefault="00406110">
      <w:r>
        <w:t>Επιτροπή: Καθηγήτρια Φ. Παζαρτζή</w:t>
      </w:r>
    </w:p>
    <w:p w:rsidR="00406110" w:rsidRDefault="00406110">
      <w:r>
        <w:t xml:space="preserve">                 Λέκτορας Γ. Κυριακόπουλος</w:t>
      </w:r>
    </w:p>
    <w:p w:rsidR="00406110" w:rsidRDefault="00406110">
      <w:r>
        <w:t xml:space="preserve">                 Λέκτορας Αν. Γουργουρίνης</w:t>
      </w:r>
    </w:p>
    <w:p w:rsidR="00406110" w:rsidRDefault="00406110"/>
    <w:p w:rsidR="00406110" w:rsidRDefault="00406110">
      <w:r>
        <w:rPr>
          <w:b/>
          <w:bCs/>
        </w:rPr>
        <w:t xml:space="preserve">Αριάδνη Μπεγλίτη: </w:t>
      </w:r>
      <w:r>
        <w:t>«Η κρίση στη Συρία υπό το πρίσμα του Δημοσίου Διεθνούς Δικαίου»</w:t>
      </w:r>
    </w:p>
    <w:p w:rsidR="00406110" w:rsidRDefault="00406110"/>
    <w:p w:rsidR="00406110" w:rsidRDefault="00406110">
      <w:pPr>
        <w:rPr>
          <w:b/>
          <w:bCs/>
          <w:u w:val="single"/>
        </w:rPr>
      </w:pPr>
      <w:r>
        <w:rPr>
          <w:b/>
          <w:bCs/>
          <w:u w:val="single"/>
        </w:rPr>
        <w:t>Ώρα 15.00</w:t>
      </w:r>
    </w:p>
    <w:p w:rsidR="00406110" w:rsidRDefault="00406110">
      <w:pPr>
        <w:rPr>
          <w:b/>
          <w:bCs/>
          <w:u w:val="single"/>
        </w:rPr>
      </w:pPr>
    </w:p>
    <w:p w:rsidR="00406110" w:rsidRDefault="00406110">
      <w:r>
        <w:t>Επιτροπή: Λέκτορας Γ. Κυριακόπουλος</w:t>
      </w:r>
    </w:p>
    <w:p w:rsidR="00406110" w:rsidRDefault="00406110">
      <w:r>
        <w:t xml:space="preserve">                 Καθηγήτρια Φ. Παζαρτζή</w:t>
      </w:r>
    </w:p>
    <w:p w:rsidR="00406110" w:rsidRDefault="00406110">
      <w:r>
        <w:t xml:space="preserve">                 Επίκ. καθηγ. Ρ. – Ε. Παπαδοπούλου</w:t>
      </w:r>
    </w:p>
    <w:p w:rsidR="00406110" w:rsidRDefault="00406110"/>
    <w:p w:rsidR="00406110" w:rsidRDefault="00406110">
      <w:r>
        <w:rPr>
          <w:b/>
          <w:bCs/>
        </w:rPr>
        <w:t>Χρυσάνθη Καρβουνιάρη:</w:t>
      </w:r>
      <w:r>
        <w:t xml:space="preserve"> «Το άβατο του Αγίου Όρους υπό το πρίσμα του Δημοσίου Διεθνούς και του Ευρωπαϊκού Δικαίου»</w:t>
      </w:r>
    </w:p>
    <w:p w:rsidR="00406110" w:rsidRDefault="00406110"/>
    <w:p w:rsidR="00406110" w:rsidRDefault="00406110">
      <w:pPr>
        <w:rPr>
          <w:b/>
          <w:bCs/>
          <w:u w:val="single"/>
        </w:rPr>
      </w:pPr>
      <w:r>
        <w:rPr>
          <w:b/>
          <w:bCs/>
          <w:u w:val="single"/>
        </w:rPr>
        <w:t>Πέμπτη 18 Φεβρουαρίου 2016</w:t>
      </w:r>
    </w:p>
    <w:p w:rsidR="00406110" w:rsidRDefault="00406110">
      <w:pPr>
        <w:rPr>
          <w:b/>
          <w:bCs/>
          <w:u w:val="single"/>
        </w:rPr>
      </w:pPr>
    </w:p>
    <w:p w:rsidR="00406110" w:rsidRDefault="00406110">
      <w:pPr>
        <w:rPr>
          <w:b/>
          <w:bCs/>
          <w:u w:val="single"/>
        </w:rPr>
      </w:pPr>
      <w:r>
        <w:rPr>
          <w:b/>
          <w:bCs/>
          <w:u w:val="single"/>
        </w:rPr>
        <w:t>Ώρα 10.30</w:t>
      </w:r>
    </w:p>
    <w:p w:rsidR="00406110" w:rsidRDefault="00406110">
      <w:pPr>
        <w:rPr>
          <w:b/>
          <w:bCs/>
          <w:u w:val="single"/>
        </w:rPr>
      </w:pPr>
    </w:p>
    <w:p w:rsidR="00406110" w:rsidRDefault="00406110">
      <w:r>
        <w:t>Επιτροπή: Λέκτορας Αν. Γουργουρίνης</w:t>
      </w:r>
    </w:p>
    <w:p w:rsidR="00406110" w:rsidRDefault="00406110">
      <w:r>
        <w:t xml:space="preserve">                 Λέκτορας Γ. Κυριακόπουλος</w:t>
      </w:r>
    </w:p>
    <w:p w:rsidR="00406110" w:rsidRDefault="00406110">
      <w:r>
        <w:t xml:space="preserve">                 Καθηγήτρια Φ. Παζαρτζή</w:t>
      </w:r>
    </w:p>
    <w:p w:rsidR="00406110" w:rsidRDefault="00406110"/>
    <w:p w:rsidR="00406110" w:rsidRDefault="00406110">
      <w:r>
        <w:rPr>
          <w:b/>
          <w:bCs/>
        </w:rPr>
        <w:t>Αργύριος</w:t>
      </w:r>
      <w:r w:rsidRPr="00B27313">
        <w:rPr>
          <w:b/>
          <w:bCs/>
          <w:lang w:val="en-US"/>
        </w:rPr>
        <w:t xml:space="preserve"> </w:t>
      </w:r>
      <w:r>
        <w:rPr>
          <w:b/>
          <w:bCs/>
        </w:rPr>
        <w:t>Παπαευθυμίου</w:t>
      </w:r>
      <w:r w:rsidRPr="00B27313">
        <w:rPr>
          <w:b/>
          <w:bCs/>
          <w:lang w:val="en-US"/>
        </w:rPr>
        <w:t xml:space="preserve">: </w:t>
      </w:r>
      <w:r w:rsidRPr="00B27313">
        <w:rPr>
          <w:lang w:val="en-US"/>
        </w:rPr>
        <w:t>«</w:t>
      </w:r>
      <w:r>
        <w:rPr>
          <w:lang w:val="en-US"/>
        </w:rPr>
        <w:t>Prudential Policy-Making under WTO Law</w:t>
      </w:r>
      <w:r w:rsidRPr="00B27313">
        <w:rPr>
          <w:lang w:val="en-US"/>
        </w:rPr>
        <w:t>»</w:t>
      </w:r>
    </w:p>
    <w:p w:rsidR="00406110" w:rsidRDefault="00406110"/>
    <w:p w:rsidR="00406110" w:rsidRDefault="00406110">
      <w:pPr>
        <w:rPr>
          <w:b/>
          <w:bCs/>
          <w:u w:val="single"/>
        </w:rPr>
      </w:pPr>
      <w:r>
        <w:rPr>
          <w:b/>
          <w:bCs/>
          <w:u w:val="single"/>
        </w:rPr>
        <w:t>Ώρα 12.00</w:t>
      </w:r>
    </w:p>
    <w:p w:rsidR="00406110" w:rsidRDefault="00406110">
      <w:pPr>
        <w:rPr>
          <w:b/>
          <w:bCs/>
          <w:u w:val="single"/>
        </w:rPr>
      </w:pPr>
    </w:p>
    <w:p w:rsidR="00406110" w:rsidRDefault="00406110">
      <w:r>
        <w:t>Επιτροπή: Λέκτορας Γ. Κυριακόπουλος</w:t>
      </w:r>
    </w:p>
    <w:p w:rsidR="00406110" w:rsidRDefault="00406110">
      <w:r>
        <w:t xml:space="preserve">                 Λέκτορας Αν. Γουργουρίνης</w:t>
      </w:r>
    </w:p>
    <w:p w:rsidR="00406110" w:rsidRDefault="00406110">
      <w:r>
        <w:t xml:space="preserve">                 Επίκ. καθηγ. Ρ. – Ε. Παπαδοπούλου</w:t>
      </w:r>
    </w:p>
    <w:p w:rsidR="00406110" w:rsidRDefault="00406110"/>
    <w:p w:rsidR="00406110" w:rsidRDefault="00406110">
      <w:r>
        <w:rPr>
          <w:b/>
          <w:bCs/>
        </w:rPr>
        <w:t>Κωνσταντίνος Τζανετάκος:</w:t>
      </w:r>
      <w:r>
        <w:t xml:space="preserve"> «Ο ενιαίος Ευρωπαϊκός Ουρανός υπό το πρίσμα του δημοσίου διεθνούς και του ευρωπαϊκού δικαίου»</w:t>
      </w:r>
    </w:p>
    <w:p w:rsidR="00406110" w:rsidRDefault="00406110"/>
    <w:p w:rsidR="00406110" w:rsidRDefault="00406110">
      <w:pPr>
        <w:rPr>
          <w:b/>
          <w:bCs/>
          <w:u w:val="single"/>
        </w:rPr>
      </w:pPr>
      <w:r>
        <w:rPr>
          <w:b/>
          <w:bCs/>
          <w:u w:val="single"/>
        </w:rPr>
        <w:t>Ώρα 13.30</w:t>
      </w:r>
    </w:p>
    <w:p w:rsidR="00406110" w:rsidRDefault="00406110">
      <w:pPr>
        <w:rPr>
          <w:b/>
          <w:bCs/>
          <w:u w:val="single"/>
        </w:rPr>
      </w:pPr>
    </w:p>
    <w:p w:rsidR="00406110" w:rsidRDefault="00406110">
      <w:r>
        <w:t>Επιτροπή: Λέκτορας Γ. Κυριακόπουλος</w:t>
      </w:r>
    </w:p>
    <w:p w:rsidR="00406110" w:rsidRDefault="00406110">
      <w:r>
        <w:t xml:space="preserve">                 Λέκτορας Αν. Γουργουρίνης</w:t>
      </w:r>
    </w:p>
    <w:p w:rsidR="00406110" w:rsidRDefault="00406110">
      <w:r>
        <w:t xml:space="preserve">                 Καθηγήτρια Φ. Παζαρτζή</w:t>
      </w:r>
    </w:p>
    <w:p w:rsidR="00406110" w:rsidRDefault="00406110"/>
    <w:p w:rsidR="00406110" w:rsidRDefault="00406110">
      <w:r>
        <w:rPr>
          <w:b/>
          <w:bCs/>
        </w:rPr>
        <w:t xml:space="preserve">Χρήστος Ιωάννου: </w:t>
      </w:r>
      <w:r>
        <w:t>«Τα δικαιώματα ελέγχου των οργάνων του ΝΑΤΟ επί των κρατών μελών»</w:t>
      </w:r>
    </w:p>
    <w:p w:rsidR="00406110" w:rsidRDefault="00406110">
      <w:pPr>
        <w:rPr>
          <w:b/>
          <w:bCs/>
          <w:u w:val="single"/>
        </w:rPr>
      </w:pPr>
      <w:r>
        <w:rPr>
          <w:b/>
          <w:bCs/>
          <w:u w:val="single"/>
        </w:rPr>
        <w:t>Ώρα 15.00</w:t>
      </w:r>
    </w:p>
    <w:p w:rsidR="00406110" w:rsidRDefault="00406110">
      <w:pPr>
        <w:rPr>
          <w:b/>
          <w:bCs/>
          <w:u w:val="single"/>
        </w:rPr>
      </w:pPr>
    </w:p>
    <w:p w:rsidR="00406110" w:rsidRDefault="00406110">
      <w:r>
        <w:t>Επιτροπή: Επίκ. καθηγ. Μ. Γαβουνέλη</w:t>
      </w:r>
    </w:p>
    <w:p w:rsidR="00406110" w:rsidRDefault="00406110">
      <w:r>
        <w:t xml:space="preserve">                 Λέκτορας Αν. Γουργουρίνης</w:t>
      </w:r>
    </w:p>
    <w:p w:rsidR="00406110" w:rsidRDefault="00406110">
      <w:r>
        <w:t xml:space="preserve">                 Καθηγήτρια Φ. Παζαρτζή</w:t>
      </w:r>
    </w:p>
    <w:p w:rsidR="00406110" w:rsidRDefault="00406110"/>
    <w:p w:rsidR="00406110" w:rsidRDefault="00406110">
      <w:r>
        <w:rPr>
          <w:b/>
          <w:bCs/>
        </w:rPr>
        <w:t>Μαρία</w:t>
      </w:r>
      <w:r w:rsidRPr="002969B7">
        <w:rPr>
          <w:b/>
          <w:bCs/>
          <w:lang w:val="en-US"/>
        </w:rPr>
        <w:t xml:space="preserve"> </w:t>
      </w:r>
      <w:r>
        <w:rPr>
          <w:b/>
          <w:bCs/>
        </w:rPr>
        <w:t>Οπρογλίδου</w:t>
      </w:r>
      <w:r w:rsidRPr="002969B7">
        <w:rPr>
          <w:b/>
          <w:bCs/>
          <w:lang w:val="en-US"/>
        </w:rPr>
        <w:t xml:space="preserve">: </w:t>
      </w:r>
      <w:r w:rsidRPr="002969B7">
        <w:rPr>
          <w:lang w:val="en-US"/>
        </w:rPr>
        <w:t>«</w:t>
      </w:r>
      <w:r>
        <w:rPr>
          <w:lang w:val="en-US"/>
        </w:rPr>
        <w:t>Environmental Considerations in the defence  of the state in international investment arbitration</w:t>
      </w:r>
      <w:r w:rsidRPr="002969B7">
        <w:rPr>
          <w:lang w:val="en-US"/>
        </w:rPr>
        <w:t>»</w:t>
      </w:r>
    </w:p>
    <w:p w:rsidR="00406110" w:rsidRDefault="00406110"/>
    <w:p w:rsidR="00406110" w:rsidRDefault="00406110">
      <w:pPr>
        <w:rPr>
          <w:b/>
          <w:bCs/>
          <w:u w:val="single"/>
        </w:rPr>
      </w:pPr>
      <w:r>
        <w:rPr>
          <w:b/>
          <w:bCs/>
          <w:u w:val="single"/>
        </w:rPr>
        <w:t>Τρίτη 23 Φεβρουαρίου 2016</w:t>
      </w:r>
    </w:p>
    <w:p w:rsidR="00406110" w:rsidRDefault="00406110">
      <w:pPr>
        <w:rPr>
          <w:b/>
          <w:bCs/>
          <w:u w:val="single"/>
        </w:rPr>
      </w:pPr>
      <w:r>
        <w:rPr>
          <w:b/>
          <w:bCs/>
          <w:u w:val="single"/>
        </w:rPr>
        <w:t>Ώρα 10.30</w:t>
      </w:r>
    </w:p>
    <w:p w:rsidR="00406110" w:rsidRDefault="00406110">
      <w:pPr>
        <w:rPr>
          <w:b/>
          <w:bCs/>
          <w:u w:val="single"/>
        </w:rPr>
      </w:pPr>
    </w:p>
    <w:p w:rsidR="00406110" w:rsidRDefault="00406110">
      <w:r>
        <w:t>Επιτροπή: Επίκ. καθηγ. Μ. Γαβουνέλη</w:t>
      </w:r>
    </w:p>
    <w:p w:rsidR="00406110" w:rsidRDefault="00406110">
      <w:r>
        <w:t xml:space="preserve">                 Λέκτορας Γ. Κυριακόπουλος</w:t>
      </w:r>
    </w:p>
    <w:p w:rsidR="00406110" w:rsidRDefault="00406110">
      <w:r>
        <w:t xml:space="preserve">                 Επίκ. καθηγ. Ρ. – Ε. Παπαδοπούλου</w:t>
      </w:r>
    </w:p>
    <w:p w:rsidR="00406110" w:rsidRDefault="00406110"/>
    <w:p w:rsidR="00406110" w:rsidRDefault="00406110">
      <w:r>
        <w:rPr>
          <w:b/>
          <w:bCs/>
        </w:rPr>
        <w:t xml:space="preserve">Ειρήνη – Ελένη Αλεξοπούλου: </w:t>
      </w:r>
      <w:r>
        <w:t xml:space="preserve"> «Η συμμετοχή της Ευρωπαϊκής Ένωσης στην διεθνή περιβαλλοντική διακυβέρνηση: αλληλεπιδράσεις διεθνούς και ενωσιακού δικαίου»</w:t>
      </w:r>
    </w:p>
    <w:p w:rsidR="00406110" w:rsidRDefault="00406110"/>
    <w:p w:rsidR="00406110" w:rsidRDefault="00406110">
      <w:pPr>
        <w:rPr>
          <w:b/>
          <w:bCs/>
          <w:u w:val="single"/>
        </w:rPr>
      </w:pPr>
      <w:r>
        <w:rPr>
          <w:b/>
          <w:bCs/>
          <w:u w:val="single"/>
        </w:rPr>
        <w:t>Ώρα 12.00</w:t>
      </w:r>
    </w:p>
    <w:p w:rsidR="00406110" w:rsidRDefault="00406110">
      <w:pPr>
        <w:rPr>
          <w:b/>
          <w:bCs/>
          <w:u w:val="single"/>
        </w:rPr>
      </w:pPr>
    </w:p>
    <w:p w:rsidR="00406110" w:rsidRDefault="00406110">
      <w:r>
        <w:t>Επιτροπή: Λέκτορας Γ. Κυριακόπουλος</w:t>
      </w:r>
    </w:p>
    <w:p w:rsidR="00406110" w:rsidRDefault="00406110">
      <w:r>
        <w:t xml:space="preserve">                 Επίκ. καθηγ. Μ. Γαβουνέλη</w:t>
      </w:r>
    </w:p>
    <w:p w:rsidR="00406110" w:rsidRDefault="00406110">
      <w:r>
        <w:t xml:space="preserve">                 Καθηγήτρια Φ. Παζαρτζή</w:t>
      </w:r>
    </w:p>
    <w:p w:rsidR="00406110" w:rsidRDefault="00406110"/>
    <w:p w:rsidR="00406110" w:rsidRDefault="00406110">
      <w:r>
        <w:rPr>
          <w:b/>
          <w:bCs/>
        </w:rPr>
        <w:t xml:space="preserve">Ευάγγελος Καπούσκατζης: </w:t>
      </w:r>
      <w:r>
        <w:t>«Ο πρόσφυγας πολέμου κατά το διεθνές δίκαιο»</w:t>
      </w:r>
    </w:p>
    <w:p w:rsidR="00406110" w:rsidRDefault="00406110"/>
    <w:p w:rsidR="00406110" w:rsidRDefault="00406110">
      <w:pPr>
        <w:rPr>
          <w:b/>
          <w:bCs/>
          <w:u w:val="single"/>
        </w:rPr>
      </w:pPr>
      <w:r>
        <w:rPr>
          <w:b/>
          <w:bCs/>
          <w:u w:val="single"/>
        </w:rPr>
        <w:t>Ώρα 13.30</w:t>
      </w:r>
    </w:p>
    <w:p w:rsidR="00406110" w:rsidRDefault="00406110">
      <w:pPr>
        <w:rPr>
          <w:b/>
          <w:bCs/>
          <w:u w:val="single"/>
        </w:rPr>
      </w:pPr>
    </w:p>
    <w:p w:rsidR="00406110" w:rsidRDefault="00406110">
      <w:r>
        <w:t>Επιτροπή: Λέκτορας Γ. Κυριακόπουλος</w:t>
      </w:r>
    </w:p>
    <w:p w:rsidR="00406110" w:rsidRDefault="00406110">
      <w:r>
        <w:t xml:space="preserve">                 Επίκ. καθηγ. Μ. Γαβουνέλη</w:t>
      </w:r>
    </w:p>
    <w:p w:rsidR="00406110" w:rsidRDefault="00406110">
      <w:r>
        <w:t xml:space="preserve">                 Λέκτορας Αν. Γουργουρίνης</w:t>
      </w:r>
    </w:p>
    <w:p w:rsidR="00406110" w:rsidRDefault="00406110"/>
    <w:p w:rsidR="00406110" w:rsidRDefault="00406110">
      <w:r>
        <w:rPr>
          <w:b/>
          <w:bCs/>
        </w:rPr>
        <w:t xml:space="preserve">Βασίλειος Μπονές: </w:t>
      </w:r>
      <w:r>
        <w:t>«Η διεθνής ρύθμιση των διασυνοριακών αγωγών πετρελαίου και φυσικού αερίου»</w:t>
      </w:r>
    </w:p>
    <w:p w:rsidR="00406110" w:rsidRDefault="00406110"/>
    <w:p w:rsidR="00406110" w:rsidRDefault="00406110">
      <w:pPr>
        <w:rPr>
          <w:b/>
          <w:bCs/>
          <w:u w:val="single"/>
        </w:rPr>
      </w:pPr>
      <w:r>
        <w:rPr>
          <w:b/>
          <w:bCs/>
          <w:u w:val="single"/>
        </w:rPr>
        <w:t>Ώρα 15.00</w:t>
      </w:r>
    </w:p>
    <w:p w:rsidR="00406110" w:rsidRDefault="00406110">
      <w:pPr>
        <w:rPr>
          <w:b/>
          <w:bCs/>
          <w:u w:val="single"/>
        </w:rPr>
      </w:pPr>
    </w:p>
    <w:p w:rsidR="00406110" w:rsidRDefault="00406110">
      <w:r>
        <w:rPr>
          <w:b/>
          <w:bCs/>
        </w:rPr>
        <w:t xml:space="preserve">Χαράλαμπος Παναγιωτόπουλος: </w:t>
      </w:r>
      <w:r>
        <w:t>«Ευθύνη από διαστημικά συντρίμμια»</w:t>
      </w:r>
    </w:p>
    <w:p w:rsidR="00406110" w:rsidRDefault="00406110"/>
    <w:p w:rsidR="00406110" w:rsidRDefault="00406110">
      <w:pPr>
        <w:rPr>
          <w:b/>
          <w:bCs/>
          <w:u w:val="single"/>
        </w:rPr>
      </w:pPr>
      <w:r>
        <w:rPr>
          <w:b/>
          <w:bCs/>
          <w:u w:val="single"/>
        </w:rPr>
        <w:t>Ώρα 16.30</w:t>
      </w:r>
    </w:p>
    <w:p w:rsidR="00406110" w:rsidRDefault="00406110">
      <w:pPr>
        <w:rPr>
          <w:b/>
          <w:bCs/>
          <w:u w:val="single"/>
        </w:rPr>
      </w:pPr>
    </w:p>
    <w:p w:rsidR="00406110" w:rsidRDefault="00406110">
      <w:r>
        <w:t>Επιτροπή: Επίκ. καθηγ. Μ. Γαβουνέλη</w:t>
      </w:r>
    </w:p>
    <w:p w:rsidR="00406110" w:rsidRDefault="00406110">
      <w:r>
        <w:t xml:space="preserve">                 Λέκτορας Γ. Κυριακόπουλος</w:t>
      </w:r>
    </w:p>
    <w:p w:rsidR="00406110" w:rsidRDefault="00406110">
      <w:r>
        <w:t xml:space="preserve">                 Καθηγήτρια Φ. Παζαρτζή</w:t>
      </w:r>
    </w:p>
    <w:p w:rsidR="00406110" w:rsidRDefault="00406110"/>
    <w:p w:rsidR="00406110" w:rsidRPr="00687D57" w:rsidRDefault="00406110">
      <w:r>
        <w:rPr>
          <w:b/>
          <w:bCs/>
        </w:rPr>
        <w:t>Κλημανθία Κονταξάκη:</w:t>
      </w:r>
      <w:r>
        <w:t xml:space="preserve"> «Θαλάσσιος Χωροταξικός Σχεδιασμός»</w:t>
      </w:r>
    </w:p>
    <w:p w:rsidR="00406110" w:rsidRPr="002969B7" w:rsidRDefault="00406110">
      <w:r w:rsidRPr="002969B7">
        <w:t xml:space="preserve">                 </w:t>
      </w:r>
    </w:p>
    <w:sectPr w:rsidR="00406110" w:rsidRPr="002969B7" w:rsidSect="00A112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458"/>
    <w:rsid w:val="00022F8D"/>
    <w:rsid w:val="00096443"/>
    <w:rsid w:val="000B101A"/>
    <w:rsid w:val="000B3A02"/>
    <w:rsid w:val="001F0132"/>
    <w:rsid w:val="00225910"/>
    <w:rsid w:val="002705C3"/>
    <w:rsid w:val="002969B7"/>
    <w:rsid w:val="00322DA6"/>
    <w:rsid w:val="0038494B"/>
    <w:rsid w:val="00406110"/>
    <w:rsid w:val="00450076"/>
    <w:rsid w:val="004727FC"/>
    <w:rsid w:val="00474E83"/>
    <w:rsid w:val="00476458"/>
    <w:rsid w:val="00483093"/>
    <w:rsid w:val="004C010D"/>
    <w:rsid w:val="005F2123"/>
    <w:rsid w:val="0068641F"/>
    <w:rsid w:val="00687D57"/>
    <w:rsid w:val="006F2DA9"/>
    <w:rsid w:val="00777714"/>
    <w:rsid w:val="007F430C"/>
    <w:rsid w:val="00857E26"/>
    <w:rsid w:val="0087269C"/>
    <w:rsid w:val="00891745"/>
    <w:rsid w:val="009268CE"/>
    <w:rsid w:val="00A11291"/>
    <w:rsid w:val="00A31A19"/>
    <w:rsid w:val="00A32CD0"/>
    <w:rsid w:val="00B27313"/>
    <w:rsid w:val="00B95A8E"/>
    <w:rsid w:val="00C56C43"/>
    <w:rsid w:val="00CA2E2B"/>
    <w:rsid w:val="00CC27F9"/>
    <w:rsid w:val="00CD1359"/>
    <w:rsid w:val="00CF555A"/>
    <w:rsid w:val="00D05A5A"/>
    <w:rsid w:val="00D13CCE"/>
    <w:rsid w:val="00D44FA4"/>
    <w:rsid w:val="00D63749"/>
    <w:rsid w:val="00E24A45"/>
    <w:rsid w:val="00E75124"/>
    <w:rsid w:val="00F37001"/>
    <w:rsid w:val="00F758C4"/>
    <w:rsid w:val="00F76862"/>
    <w:rsid w:val="00FB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458"/>
    <w:pPr>
      <w:widowControl w:val="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6C43"/>
    <w:pPr>
      <w:keepNext/>
      <w:widowControl/>
      <w:spacing w:before="240" w:after="60"/>
      <w:jc w:val="left"/>
      <w:outlineLvl w:val="1"/>
    </w:pPr>
    <w:rPr>
      <w:rFonts w:ascii="Calibri" w:eastAsia="MS Gothic" w:hAnsi="Calibri" w:cs="Calibri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56C43"/>
    <w:rPr>
      <w:rFonts w:ascii="Calibri" w:eastAsia="MS Gothic" w:hAnsi="Calibri" w:cs="Calibri"/>
      <w:b/>
      <w:bCs/>
      <w:i/>
      <w:iCs/>
      <w:sz w:val="28"/>
      <w:szCs w:val="28"/>
      <w:lang w:val="en-US"/>
    </w:rPr>
  </w:style>
  <w:style w:type="paragraph" w:customStyle="1" w:styleId="wfxFaxNum">
    <w:name w:val="wfxFaxNum"/>
    <w:basedOn w:val="Normal"/>
    <w:uiPriority w:val="99"/>
    <w:rsid w:val="00476458"/>
  </w:style>
  <w:style w:type="paragraph" w:styleId="Header">
    <w:name w:val="header"/>
    <w:basedOn w:val="Normal"/>
    <w:link w:val="HeaderChar"/>
    <w:uiPriority w:val="99"/>
    <w:rsid w:val="00C56C43"/>
    <w:pPr>
      <w:widowControl/>
      <w:tabs>
        <w:tab w:val="center" w:pos="4320"/>
        <w:tab w:val="right" w:pos="8640"/>
      </w:tabs>
      <w:jc w:val="left"/>
    </w:pPr>
    <w:rPr>
      <w:rFonts w:ascii="Cambria" w:eastAsia="MS Mincho" w:hAnsi="Cambria" w:cs="Cambr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6C43"/>
    <w:rPr>
      <w:rFonts w:ascii="Cambria" w:eastAsia="MS Mincho" w:hAnsi="Cambria" w:cs="Cambria"/>
      <w:sz w:val="24"/>
      <w:szCs w:val="24"/>
      <w:lang w:val="en-US"/>
    </w:rPr>
  </w:style>
  <w:style w:type="paragraph" w:styleId="Caption">
    <w:name w:val="caption"/>
    <w:basedOn w:val="Normal"/>
    <w:next w:val="Normal"/>
    <w:uiPriority w:val="99"/>
    <w:qFormat/>
    <w:rsid w:val="00C56C43"/>
    <w:pPr>
      <w:widowControl/>
      <w:ind w:right="4195"/>
      <w:jc w:val="center"/>
    </w:pPr>
    <w:rPr>
      <w:rFonts w:eastAsia="Calibri"/>
      <w:b/>
      <w:bCs/>
      <w:lang w:eastAsia="el-GR"/>
    </w:rPr>
  </w:style>
  <w:style w:type="paragraph" w:styleId="Title">
    <w:name w:val="Title"/>
    <w:basedOn w:val="Normal"/>
    <w:link w:val="TitleChar"/>
    <w:uiPriority w:val="99"/>
    <w:qFormat/>
    <w:rsid w:val="00C56C43"/>
    <w:pPr>
      <w:widowControl/>
      <w:ind w:right="4195"/>
      <w:jc w:val="center"/>
    </w:pPr>
    <w:rPr>
      <w:rFonts w:eastAsia="Calibri"/>
      <w:b/>
      <w:bCs/>
      <w:sz w:val="20"/>
      <w:szCs w:val="20"/>
      <w:lang w:val="en-US" w:eastAsia="el-GR"/>
    </w:rPr>
  </w:style>
  <w:style w:type="character" w:customStyle="1" w:styleId="TitleChar">
    <w:name w:val="Title Char"/>
    <w:basedOn w:val="DefaultParagraphFont"/>
    <w:link w:val="Title"/>
    <w:uiPriority w:val="99"/>
    <w:locked/>
    <w:rsid w:val="00C56C43"/>
    <w:rPr>
      <w:rFonts w:ascii="Times New Roman" w:eastAsia="Times New Roman" w:hAnsi="Times New Roman" w:cs="Times New Roman"/>
      <w:b/>
      <w:bCs/>
      <w:sz w:val="20"/>
      <w:szCs w:val="20"/>
      <w:lang w:val="en-US"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C56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6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1020</Words>
  <Characters>5509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istrato</dc:creator>
  <cp:keywords/>
  <dc:description/>
  <cp:lastModifiedBy> </cp:lastModifiedBy>
  <cp:revision>2</cp:revision>
  <cp:lastPrinted>2016-01-07T10:28:00Z</cp:lastPrinted>
  <dcterms:created xsi:type="dcterms:W3CDTF">2016-02-09T11:43:00Z</dcterms:created>
  <dcterms:modified xsi:type="dcterms:W3CDTF">2016-02-09T11:43:00Z</dcterms:modified>
</cp:coreProperties>
</file>